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88274" w14:textId="77777777" w:rsidR="00AD1338" w:rsidRDefault="00AD1338">
      <w:pPr>
        <w:rPr>
          <w:rFonts w:ascii="Arial" w:hAnsi="Arial" w:cs="Arial"/>
          <w:sz w:val="28"/>
          <w:szCs w:val="28"/>
        </w:rPr>
      </w:pPr>
    </w:p>
    <w:p w14:paraId="2DB1815F" w14:textId="77777777" w:rsidR="00AD1338" w:rsidRDefault="00000000">
      <w:r>
        <w:rPr>
          <w:rFonts w:ascii="Arial" w:hAnsi="Arial" w:cs="Arial"/>
          <w:b/>
          <w:bCs/>
          <w:sz w:val="32"/>
          <w:szCs w:val="32"/>
        </w:rPr>
        <w:t xml:space="preserve">          </w:t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  <w:u w:val="single"/>
        </w:rPr>
        <w:t>Nederland (OTC) België  (VTTL)</w:t>
      </w:r>
    </w:p>
    <w:p w14:paraId="0DBCDC34" w14:textId="77777777" w:rsidR="00AD1338" w:rsidRDefault="00000000">
      <w:pPr>
        <w:ind w:left="141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 18 mei was het weer zover. Nederland speelde de interland tegen België.</w:t>
      </w:r>
    </w:p>
    <w:p w14:paraId="21585D55" w14:textId="77777777" w:rsidR="00AD1338" w:rsidRDefault="00000000">
      <w:pPr>
        <w:ind w:left="1410"/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557CB07" wp14:editId="34149563">
            <wp:simplePos x="0" y="0"/>
            <wp:positionH relativeFrom="column">
              <wp:posOffset>3963777</wp:posOffset>
            </wp:positionH>
            <wp:positionV relativeFrom="paragraph">
              <wp:posOffset>15124</wp:posOffset>
            </wp:positionV>
            <wp:extent cx="3044604" cy="1128899"/>
            <wp:effectExtent l="0" t="0" r="3396" b="0"/>
            <wp:wrapSquare wrapText="bothSides"/>
            <wp:docPr id="1101673305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4604" cy="11288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  <w:szCs w:val="28"/>
        </w:rPr>
        <w:t>Na een openingswoordje door de voorzitter van de OTC, werden er presentjes uitgereikt aan onze Zuiderburen. Onze voorzitter kreeg een kilo Belgische bonbons.</w:t>
      </w:r>
    </w:p>
    <w:p w14:paraId="56014052" w14:textId="77777777" w:rsidR="00AD1338" w:rsidRDefault="00AD1338">
      <w:pPr>
        <w:ind w:left="1410"/>
        <w:rPr>
          <w:rFonts w:ascii="Arial" w:hAnsi="Arial" w:cs="Arial"/>
          <w:sz w:val="28"/>
          <w:szCs w:val="28"/>
        </w:rPr>
      </w:pPr>
    </w:p>
    <w:p w14:paraId="090D7DB5" w14:textId="77777777" w:rsidR="00AD1338" w:rsidRDefault="00000000">
      <w:pPr>
        <w:ind w:left="141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Daarna ging iedereen op de foto.</w:t>
      </w:r>
    </w:p>
    <w:p w14:paraId="659C3C27" w14:textId="77777777" w:rsidR="00AD1338" w:rsidRDefault="00000000">
      <w:pPr>
        <w:ind w:left="1410"/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4B3BDE3" wp14:editId="4E887129">
            <wp:simplePos x="0" y="0"/>
            <wp:positionH relativeFrom="column">
              <wp:posOffset>897885</wp:posOffset>
            </wp:positionH>
            <wp:positionV relativeFrom="paragraph">
              <wp:posOffset>69210</wp:posOffset>
            </wp:positionV>
            <wp:extent cx="4324353" cy="1628775"/>
            <wp:effectExtent l="0" t="0" r="0" b="9525"/>
            <wp:wrapSquare wrapText="bothSides"/>
            <wp:docPr id="69778869" name="Afbeelding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4353" cy="16287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  <w:szCs w:val="28"/>
        </w:rPr>
        <w:t>Nederland speelde met 4 teams van 5 spelers en 1 team met 4 spelers.</w:t>
      </w:r>
    </w:p>
    <w:p w14:paraId="35BC953C" w14:textId="77777777" w:rsidR="00AD1338" w:rsidRDefault="00000000">
      <w:pPr>
        <w:ind w:left="141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 Belgen kwamen met nog een speler aandraven (Kevin Vervaet)</w:t>
      </w:r>
    </w:p>
    <w:p w14:paraId="1EB5FC4F" w14:textId="77777777" w:rsidR="00AD1338" w:rsidRDefault="00000000">
      <w:pPr>
        <w:ind w:left="141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Die ook mee mocht doen. Nu hadden zij 1 team met 5 spelers en 4 teams met 4 spelers.</w:t>
      </w:r>
    </w:p>
    <w:p w14:paraId="469D308D" w14:textId="77777777" w:rsidR="00AD1338" w:rsidRDefault="00000000">
      <w:pPr>
        <w:ind w:left="141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Er waren 111 punten te verdelen.</w:t>
      </w:r>
    </w:p>
    <w:p w14:paraId="175C6080" w14:textId="77777777" w:rsidR="00AD1338" w:rsidRDefault="00000000">
      <w:pPr>
        <w:ind w:left="141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Tussen de middag verzorgden Hannie en Judith de lunch en tussendoor de drank.</w:t>
      </w:r>
    </w:p>
    <w:p w14:paraId="4DEEC8B8" w14:textId="77777777" w:rsidR="00AD1338" w:rsidRDefault="00000000">
      <w:pPr>
        <w:ind w:left="141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Halverwege leek Nederland een grote overwinning te halen, maar zakten een beetje in.</w:t>
      </w:r>
    </w:p>
    <w:p w14:paraId="5C9719DA" w14:textId="77777777" w:rsidR="00AD1338" w:rsidRDefault="00000000">
      <w:pPr>
        <w:ind w:left="141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 uiteindelijke stand werd 61 -50 voor Nederland.</w:t>
      </w:r>
    </w:p>
    <w:p w14:paraId="2BC7A653" w14:textId="77777777" w:rsidR="00AD1338" w:rsidRDefault="00000000">
      <w:pPr>
        <w:ind w:left="141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Sinds 10 jaar bleef de beker in Nederland.</w:t>
      </w:r>
    </w:p>
    <w:p w14:paraId="254487BC" w14:textId="2ED02322" w:rsidR="00AD1338" w:rsidRDefault="00000000">
      <w:pPr>
        <w:ind w:left="141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Carl Ver</w:t>
      </w:r>
      <w:r w:rsidR="005C4511">
        <w:rPr>
          <w:rFonts w:ascii="Arial" w:hAnsi="Arial" w:cs="Arial"/>
          <w:sz w:val="28"/>
          <w:szCs w:val="28"/>
        </w:rPr>
        <w:t>stede</w:t>
      </w:r>
      <w:r>
        <w:rPr>
          <w:rFonts w:ascii="Arial" w:hAnsi="Arial" w:cs="Arial"/>
          <w:sz w:val="28"/>
          <w:szCs w:val="28"/>
        </w:rPr>
        <w:t>n mocht de beker aan Ton van Ginkel overhandigen.</w:t>
      </w:r>
    </w:p>
    <w:p w14:paraId="5117F902" w14:textId="77777777" w:rsidR="00AD1338" w:rsidRDefault="00000000">
      <w:pPr>
        <w:pStyle w:val="Normaalweb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36A2339" wp14:editId="79D62476">
            <wp:simplePos x="0" y="0"/>
            <wp:positionH relativeFrom="column">
              <wp:posOffset>2489838</wp:posOffset>
            </wp:positionH>
            <wp:positionV relativeFrom="paragraph">
              <wp:posOffset>202567</wp:posOffset>
            </wp:positionV>
            <wp:extent cx="2323462" cy="2753358"/>
            <wp:effectExtent l="0" t="0" r="638" b="8892"/>
            <wp:wrapSquare wrapText="bothSides"/>
            <wp:docPr id="1320407928" name="Afbeelding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3462" cy="27533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FB8A708" w14:textId="77777777" w:rsidR="00AD1338" w:rsidRDefault="00000000">
      <w:pPr>
        <w:ind w:left="1410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741AC25" wp14:editId="1D75C2DD">
            <wp:simplePos x="0" y="0"/>
            <wp:positionH relativeFrom="column">
              <wp:posOffset>725768</wp:posOffset>
            </wp:positionH>
            <wp:positionV relativeFrom="paragraph">
              <wp:posOffset>354330</wp:posOffset>
            </wp:positionV>
            <wp:extent cx="1414777" cy="1333496"/>
            <wp:effectExtent l="0" t="0" r="0" b="4"/>
            <wp:wrapSquare wrapText="bothSides"/>
            <wp:docPr id="1938961790" name="Afbeelding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4777" cy="13334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9ECA790" w14:textId="77777777" w:rsidR="00AD1338" w:rsidRDefault="00000000">
      <w:pPr>
        <w:ind w:left="141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9C14D56" wp14:editId="17C0A6CC">
            <wp:simplePos x="0" y="0"/>
            <wp:positionH relativeFrom="column">
              <wp:posOffset>5061057</wp:posOffset>
            </wp:positionH>
            <wp:positionV relativeFrom="paragraph">
              <wp:posOffset>304431</wp:posOffset>
            </wp:positionV>
            <wp:extent cx="2140208" cy="885825"/>
            <wp:effectExtent l="0" t="0" r="0" b="9525"/>
            <wp:wrapSquare wrapText="bothSides"/>
            <wp:docPr id="131616248" name="Afbeelding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0208" cy="8858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6E507FE" w14:textId="77777777" w:rsidR="00AD1338" w:rsidRDefault="00AD1338">
      <w:pPr>
        <w:ind w:left="1410"/>
        <w:rPr>
          <w:rFonts w:ascii="Arial" w:hAnsi="Arial" w:cs="Arial"/>
          <w:b/>
          <w:bCs/>
          <w:sz w:val="32"/>
          <w:szCs w:val="32"/>
        </w:rPr>
      </w:pPr>
    </w:p>
    <w:p w14:paraId="2B707C75" w14:textId="77777777" w:rsidR="00AD1338" w:rsidRDefault="00AD1338">
      <w:pPr>
        <w:ind w:left="1410"/>
        <w:rPr>
          <w:rFonts w:ascii="Arial" w:hAnsi="Arial" w:cs="Arial"/>
          <w:b/>
          <w:bCs/>
          <w:sz w:val="32"/>
          <w:szCs w:val="32"/>
        </w:rPr>
      </w:pPr>
    </w:p>
    <w:p w14:paraId="15635E89" w14:textId="77777777" w:rsidR="00AD1338" w:rsidRDefault="00AD1338">
      <w:pPr>
        <w:rPr>
          <w:rFonts w:ascii="Arial" w:hAnsi="Arial" w:cs="Arial"/>
          <w:sz w:val="28"/>
          <w:szCs w:val="28"/>
        </w:rPr>
      </w:pPr>
    </w:p>
    <w:p w14:paraId="202E72EE" w14:textId="77777777" w:rsidR="00AD1338" w:rsidRDefault="00AD1338">
      <w:pPr>
        <w:rPr>
          <w:rFonts w:ascii="Arial" w:hAnsi="Arial" w:cs="Arial"/>
          <w:sz w:val="28"/>
          <w:szCs w:val="28"/>
        </w:rPr>
      </w:pPr>
    </w:p>
    <w:tbl>
      <w:tblPr>
        <w:tblW w:w="9535" w:type="dxa"/>
        <w:tblInd w:w="104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52"/>
        <w:gridCol w:w="247"/>
        <w:gridCol w:w="1318"/>
        <w:gridCol w:w="1318"/>
      </w:tblGrid>
      <w:tr w:rsidR="00AD1338" w14:paraId="3039DBDA" w14:textId="77777777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665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FBE10A" w14:textId="77777777" w:rsidR="00AD1338" w:rsidRDefault="00AD13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C000"/>
                <w:kern w:val="0"/>
                <w:sz w:val="32"/>
                <w:szCs w:val="32"/>
                <w:lang w:eastAsia="nl-NL"/>
              </w:rPr>
            </w:pPr>
          </w:p>
          <w:p w14:paraId="49F50889" w14:textId="77777777" w:rsidR="00AD1338" w:rsidRDefault="00AD13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C000"/>
                <w:kern w:val="0"/>
                <w:sz w:val="32"/>
                <w:szCs w:val="32"/>
                <w:lang w:eastAsia="nl-NL"/>
              </w:rPr>
            </w:pPr>
          </w:p>
        </w:tc>
        <w:tc>
          <w:tcPr>
            <w:tcW w:w="24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5549AF" w14:textId="77777777" w:rsidR="00AD1338" w:rsidRDefault="00AD13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C000"/>
                <w:kern w:val="0"/>
                <w:sz w:val="32"/>
                <w:szCs w:val="32"/>
                <w:lang w:eastAsia="nl-NL"/>
              </w:rPr>
            </w:pPr>
          </w:p>
        </w:tc>
        <w:tc>
          <w:tcPr>
            <w:tcW w:w="131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F89737" w14:textId="77777777" w:rsidR="00AD1338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W</w:t>
            </w:r>
          </w:p>
        </w:tc>
        <w:tc>
          <w:tcPr>
            <w:tcW w:w="131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CDEE41" w14:textId="77777777" w:rsidR="00AD1338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V</w:t>
            </w:r>
          </w:p>
        </w:tc>
      </w:tr>
      <w:tr w:rsidR="00AD1338" w14:paraId="05629556" w14:textId="77777777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B4026D" w14:textId="77777777" w:rsidR="00AD1338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:lang w:eastAsia="nl-NL"/>
              </w:rPr>
              <w:t>Ronald Rijsdorp</w:t>
            </w:r>
          </w:p>
        </w:tc>
        <w:tc>
          <w:tcPr>
            <w:tcW w:w="24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CDED56" w14:textId="77777777" w:rsidR="00AD1338" w:rsidRDefault="00AD13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:lang w:eastAsia="nl-NL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16B8A3" w14:textId="77777777" w:rsidR="00AD1338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5</w:t>
            </w:r>
          </w:p>
        </w:tc>
        <w:tc>
          <w:tcPr>
            <w:tcW w:w="13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B6081F" w14:textId="77777777" w:rsidR="00AD1338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0</w:t>
            </w:r>
          </w:p>
        </w:tc>
      </w:tr>
      <w:tr w:rsidR="00AD1338" w14:paraId="4952A14B" w14:textId="77777777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65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07B253" w14:textId="77777777" w:rsidR="00AD1338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:lang w:eastAsia="nl-NL"/>
              </w:rPr>
              <w:t>Jacco Schoone</w:t>
            </w:r>
          </w:p>
        </w:tc>
        <w:tc>
          <w:tcPr>
            <w:tcW w:w="24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50E8D3" w14:textId="77777777" w:rsidR="00AD1338" w:rsidRDefault="00AD13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:lang w:eastAsia="nl-NL"/>
              </w:rPr>
            </w:pP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00DC36" w14:textId="77777777" w:rsidR="00AD1338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4</w:t>
            </w:r>
          </w:p>
        </w:tc>
        <w:tc>
          <w:tcPr>
            <w:tcW w:w="13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0D03AB" w14:textId="77777777" w:rsidR="00AD1338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1</w:t>
            </w:r>
          </w:p>
        </w:tc>
      </w:tr>
      <w:tr w:rsidR="00AD1338" w14:paraId="0F9D1A05" w14:textId="77777777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02A2ED" w14:textId="77777777" w:rsidR="00AD1338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:lang w:eastAsia="nl-NL"/>
              </w:rPr>
              <w:t>Marco van der Meijden</w:t>
            </w:r>
          </w:p>
        </w:tc>
        <w:tc>
          <w:tcPr>
            <w:tcW w:w="24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31080F" w14:textId="77777777" w:rsidR="00AD1338" w:rsidRDefault="00AD13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:lang w:eastAsia="nl-NL"/>
              </w:rPr>
            </w:pP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0EF681" w14:textId="77777777" w:rsidR="00AD1338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5</w:t>
            </w:r>
          </w:p>
        </w:tc>
        <w:tc>
          <w:tcPr>
            <w:tcW w:w="13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136F2F" w14:textId="77777777" w:rsidR="00AD1338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0</w:t>
            </w:r>
          </w:p>
        </w:tc>
      </w:tr>
      <w:tr w:rsidR="00AD1338" w14:paraId="5AA248F7" w14:textId="77777777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6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FBF149" w14:textId="77777777" w:rsidR="00AD1338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:lang w:eastAsia="nl-NL"/>
              </w:rPr>
              <w:t>Michel Laroo</w:t>
            </w:r>
          </w:p>
        </w:tc>
        <w:tc>
          <w:tcPr>
            <w:tcW w:w="24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642B3B" w14:textId="77777777" w:rsidR="00AD1338" w:rsidRDefault="00AD13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:lang w:eastAsia="nl-NL"/>
              </w:rPr>
            </w:pP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DB2244" w14:textId="77777777" w:rsidR="00AD1338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4</w:t>
            </w:r>
          </w:p>
        </w:tc>
        <w:tc>
          <w:tcPr>
            <w:tcW w:w="13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BE6E82" w14:textId="77777777" w:rsidR="00AD1338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1</w:t>
            </w:r>
          </w:p>
        </w:tc>
      </w:tr>
      <w:tr w:rsidR="00AD1338" w14:paraId="601A9E5C" w14:textId="77777777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6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D62079" w14:textId="77777777" w:rsidR="00AD1338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:lang w:eastAsia="nl-NL"/>
              </w:rPr>
              <w:t>Johan t Hooft</w:t>
            </w:r>
          </w:p>
        </w:tc>
        <w:tc>
          <w:tcPr>
            <w:tcW w:w="24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A87549" w14:textId="77777777" w:rsidR="00AD1338" w:rsidRDefault="00AD13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:lang w:eastAsia="nl-NL"/>
              </w:rPr>
            </w:pP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A83541" w14:textId="77777777" w:rsidR="00AD1338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1</w:t>
            </w:r>
          </w:p>
        </w:tc>
        <w:tc>
          <w:tcPr>
            <w:tcW w:w="13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0FE03F" w14:textId="77777777" w:rsidR="00AD1338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4</w:t>
            </w:r>
          </w:p>
        </w:tc>
      </w:tr>
      <w:tr w:rsidR="00AD1338" w14:paraId="05EF7BA4" w14:textId="77777777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65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3A2894" w14:textId="77777777" w:rsidR="00AD1338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40"/>
                <w:szCs w:val="40"/>
                <w:lang w:eastAsia="nl-NL"/>
              </w:rPr>
              <w:t>Vlaanderen 1</w:t>
            </w:r>
          </w:p>
        </w:tc>
        <w:tc>
          <w:tcPr>
            <w:tcW w:w="24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33AAF4" w14:textId="77777777" w:rsidR="00AD1338" w:rsidRDefault="00AD13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32"/>
                <w:szCs w:val="32"/>
                <w:lang w:eastAsia="nl-NL"/>
              </w:rPr>
            </w:pPr>
          </w:p>
        </w:tc>
        <w:tc>
          <w:tcPr>
            <w:tcW w:w="131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322FC6" w14:textId="77777777" w:rsidR="00AD1338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V</w:t>
            </w:r>
          </w:p>
        </w:tc>
        <w:tc>
          <w:tcPr>
            <w:tcW w:w="131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5FB6AB" w14:textId="77777777" w:rsidR="00AD1338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W</w:t>
            </w:r>
          </w:p>
        </w:tc>
      </w:tr>
      <w:tr w:rsidR="00AD1338" w14:paraId="27F9811D" w14:textId="77777777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6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66FAEC" w14:textId="77777777" w:rsidR="00AD1338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 xml:space="preserve">Ken Gielen </w:t>
            </w:r>
          </w:p>
        </w:tc>
        <w:tc>
          <w:tcPr>
            <w:tcW w:w="24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B5205A" w14:textId="77777777" w:rsidR="00AD1338" w:rsidRDefault="00AD13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A6F6C3" w14:textId="77777777" w:rsidR="00AD1338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55570E" w14:textId="77777777" w:rsidR="00AD1338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3</w:t>
            </w:r>
          </w:p>
        </w:tc>
      </w:tr>
      <w:tr w:rsidR="00AD1338" w14:paraId="6B65B469" w14:textId="77777777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65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DB04E3" w14:textId="77777777" w:rsidR="00AD1338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 xml:space="preserve">Marieke Vrolix </w:t>
            </w:r>
          </w:p>
        </w:tc>
        <w:tc>
          <w:tcPr>
            <w:tcW w:w="24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5739A7" w14:textId="77777777" w:rsidR="00AD1338" w:rsidRDefault="00AD13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4B968E" w14:textId="77777777" w:rsidR="00AD1338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4</w:t>
            </w:r>
          </w:p>
        </w:tc>
        <w:tc>
          <w:tcPr>
            <w:tcW w:w="13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DBAC17" w14:textId="77777777" w:rsidR="00AD1338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1</w:t>
            </w:r>
          </w:p>
        </w:tc>
      </w:tr>
      <w:tr w:rsidR="00AD1338" w14:paraId="2AC06424" w14:textId="77777777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6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C719FB" w14:textId="77777777" w:rsidR="00AD1338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 xml:space="preserve">Freddy Wegge </w:t>
            </w:r>
          </w:p>
        </w:tc>
        <w:tc>
          <w:tcPr>
            <w:tcW w:w="24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3C7325" w14:textId="77777777" w:rsidR="00AD1338" w:rsidRDefault="00AD13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1A3EC9" w14:textId="77777777" w:rsidR="00AD1338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4</w:t>
            </w:r>
          </w:p>
        </w:tc>
        <w:tc>
          <w:tcPr>
            <w:tcW w:w="13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7980A" w14:textId="77777777" w:rsidR="00AD1338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1</w:t>
            </w:r>
          </w:p>
        </w:tc>
      </w:tr>
      <w:tr w:rsidR="00AD1338" w14:paraId="5C095FA0" w14:textId="77777777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65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CE8EDF" w14:textId="77777777" w:rsidR="00AD1338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 xml:space="preserve">Piet Loeckx </w:t>
            </w:r>
          </w:p>
        </w:tc>
        <w:tc>
          <w:tcPr>
            <w:tcW w:w="24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4BDA06" w14:textId="77777777" w:rsidR="00AD1338" w:rsidRDefault="00AD13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F8104A" w14:textId="77777777" w:rsidR="00AD1338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4</w:t>
            </w:r>
          </w:p>
        </w:tc>
        <w:tc>
          <w:tcPr>
            <w:tcW w:w="13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95C73E" w14:textId="77777777" w:rsidR="00AD1338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1</w:t>
            </w:r>
          </w:p>
        </w:tc>
      </w:tr>
      <w:tr w:rsidR="00AD1338" w14:paraId="5879F8B8" w14:textId="77777777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6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A66F9D" w14:textId="77777777" w:rsidR="00AD1338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Kevin Vervaet</w:t>
            </w:r>
          </w:p>
        </w:tc>
        <w:tc>
          <w:tcPr>
            <w:tcW w:w="24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14C8DC" w14:textId="77777777" w:rsidR="00AD1338" w:rsidRDefault="00AD13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A45E8" w14:textId="77777777" w:rsidR="00AD1338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5</w:t>
            </w:r>
          </w:p>
        </w:tc>
        <w:tc>
          <w:tcPr>
            <w:tcW w:w="13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08D901" w14:textId="77777777" w:rsidR="00AD1338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0</w:t>
            </w:r>
          </w:p>
        </w:tc>
      </w:tr>
      <w:tr w:rsidR="00AD1338" w14:paraId="70093F50" w14:textId="7777777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665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478056" w14:textId="77777777" w:rsidR="00AD1338" w:rsidRDefault="00AD13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</w:p>
        </w:tc>
        <w:tc>
          <w:tcPr>
            <w:tcW w:w="24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1346C0" w14:textId="77777777" w:rsidR="00AD1338" w:rsidRDefault="00AD1338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nl-NL"/>
              </w:rPr>
            </w:pPr>
          </w:p>
        </w:tc>
        <w:tc>
          <w:tcPr>
            <w:tcW w:w="131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8DEF9D" w14:textId="77777777" w:rsidR="00AD1338" w:rsidRDefault="00AD1338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nl-NL"/>
              </w:rPr>
            </w:pPr>
          </w:p>
        </w:tc>
        <w:tc>
          <w:tcPr>
            <w:tcW w:w="131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2E5F42" w14:textId="77777777" w:rsidR="00AD1338" w:rsidRDefault="00AD1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nl-NL"/>
              </w:rPr>
            </w:pPr>
          </w:p>
        </w:tc>
      </w:tr>
      <w:tr w:rsidR="00AD1338" w14:paraId="5F359882" w14:textId="77777777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CEE630" w14:textId="77777777" w:rsidR="00AD1338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dubbel</w:t>
            </w:r>
          </w:p>
        </w:tc>
        <w:tc>
          <w:tcPr>
            <w:tcW w:w="24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61784E" w14:textId="77777777" w:rsidR="00AD1338" w:rsidRDefault="00AD13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51435E" w14:textId="77777777" w:rsidR="00AD1338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9250E1" w14:textId="77777777" w:rsidR="00AD1338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0</w:t>
            </w:r>
          </w:p>
        </w:tc>
      </w:tr>
      <w:tr w:rsidR="00AD1338" w14:paraId="12EDA6D8" w14:textId="77777777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6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28AC16" w14:textId="77777777" w:rsidR="00AD1338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Totaal</w:t>
            </w:r>
          </w:p>
        </w:tc>
        <w:tc>
          <w:tcPr>
            <w:tcW w:w="24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5EA150" w14:textId="77777777" w:rsidR="00AD1338" w:rsidRDefault="00AD13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5F1AF5" w14:textId="77777777" w:rsidR="00AD1338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21</w:t>
            </w:r>
          </w:p>
        </w:tc>
        <w:tc>
          <w:tcPr>
            <w:tcW w:w="13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99F8E1" w14:textId="77777777" w:rsidR="00AD1338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6</w:t>
            </w:r>
          </w:p>
        </w:tc>
      </w:tr>
    </w:tbl>
    <w:p w14:paraId="42267928" w14:textId="77777777" w:rsidR="00AD1338" w:rsidRDefault="00AD1338"/>
    <w:tbl>
      <w:tblPr>
        <w:tblW w:w="9712" w:type="dxa"/>
        <w:tblInd w:w="9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00"/>
        <w:gridCol w:w="265"/>
        <w:gridCol w:w="413"/>
        <w:gridCol w:w="1417"/>
        <w:gridCol w:w="1417"/>
      </w:tblGrid>
      <w:tr w:rsidR="00AD1338" w14:paraId="4C58068A" w14:textId="77777777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62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02DD11" w14:textId="77777777" w:rsidR="00AD1338" w:rsidRDefault="00000000">
            <w:pPr>
              <w:suppressAutoHyphens w:val="0"/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FFC000"/>
                <w:kern w:val="0"/>
                <w:sz w:val="40"/>
                <w:szCs w:val="40"/>
                <w:lang w:eastAsia="nl-NL"/>
              </w:rPr>
              <w:t>Nederland 2</w:t>
            </w:r>
          </w:p>
        </w:tc>
        <w:tc>
          <w:tcPr>
            <w:tcW w:w="26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E7BC20" w14:textId="77777777" w:rsidR="00AD1338" w:rsidRDefault="00AD13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40"/>
                <w:szCs w:val="40"/>
                <w:lang w:eastAsia="nl-NL"/>
              </w:rPr>
            </w:pPr>
          </w:p>
        </w:tc>
        <w:tc>
          <w:tcPr>
            <w:tcW w:w="41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29077F" w14:textId="77777777" w:rsidR="00AD1338" w:rsidRDefault="00AD13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40"/>
                <w:szCs w:val="40"/>
                <w:lang w:eastAsia="nl-NL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114DE2" w14:textId="77777777" w:rsidR="00AD1338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W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E59A29" w14:textId="77777777" w:rsidR="00AD1338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V</w:t>
            </w:r>
          </w:p>
        </w:tc>
      </w:tr>
      <w:tr w:rsidR="00AD1338" w14:paraId="5E44CE8E" w14:textId="77777777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62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FFA855" w14:textId="77777777" w:rsidR="00AD1338" w:rsidRDefault="0000000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:lang w:eastAsia="nl-NL"/>
              </w:rPr>
              <w:t>Larens Faas</w:t>
            </w:r>
          </w:p>
        </w:tc>
        <w:tc>
          <w:tcPr>
            <w:tcW w:w="26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E9BAAA" w14:textId="77777777" w:rsidR="00AD1338" w:rsidRDefault="00AD13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:lang w:eastAsia="nl-NL"/>
              </w:rPr>
            </w:pPr>
          </w:p>
        </w:tc>
        <w:tc>
          <w:tcPr>
            <w:tcW w:w="41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AAFA48" w14:textId="77777777" w:rsidR="00AD1338" w:rsidRDefault="00AD13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40"/>
                <w:szCs w:val="40"/>
                <w:lang w:eastAsia="nl-N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504C8F" w14:textId="77777777" w:rsidR="00AD1338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95F0D4" w14:textId="77777777" w:rsidR="00AD1338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1</w:t>
            </w:r>
          </w:p>
        </w:tc>
      </w:tr>
      <w:tr w:rsidR="00AD1338" w14:paraId="58112B2A" w14:textId="77777777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62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B4F9C0" w14:textId="77777777" w:rsidR="00AD1338" w:rsidRDefault="0000000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:lang w:eastAsia="nl-NL"/>
              </w:rPr>
              <w:t>Roel van der Steeg</w:t>
            </w:r>
          </w:p>
        </w:tc>
        <w:tc>
          <w:tcPr>
            <w:tcW w:w="26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DDFE44" w14:textId="77777777" w:rsidR="00AD1338" w:rsidRDefault="00AD13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:lang w:eastAsia="nl-NL"/>
              </w:rPr>
            </w:pPr>
          </w:p>
        </w:tc>
        <w:tc>
          <w:tcPr>
            <w:tcW w:w="41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701D12" w14:textId="77777777" w:rsidR="00AD1338" w:rsidRDefault="00AD13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40"/>
                <w:szCs w:val="40"/>
                <w:lang w:eastAsia="nl-N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17EF03" w14:textId="77777777" w:rsidR="00AD1338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393E20" w14:textId="77777777" w:rsidR="00AD1338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2</w:t>
            </w:r>
          </w:p>
        </w:tc>
      </w:tr>
      <w:tr w:rsidR="00AD1338" w14:paraId="3550F640" w14:textId="77777777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62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B1C66C" w14:textId="77777777" w:rsidR="00AD1338" w:rsidRDefault="0000000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:lang w:eastAsia="nl-NL"/>
              </w:rPr>
              <w:t>Christian Pattinama</w:t>
            </w:r>
          </w:p>
        </w:tc>
        <w:tc>
          <w:tcPr>
            <w:tcW w:w="26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15E0BF" w14:textId="77777777" w:rsidR="00AD1338" w:rsidRDefault="00AD13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:lang w:eastAsia="nl-NL"/>
              </w:rPr>
            </w:pPr>
          </w:p>
        </w:tc>
        <w:tc>
          <w:tcPr>
            <w:tcW w:w="41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5BCC1D" w14:textId="77777777" w:rsidR="00AD1338" w:rsidRDefault="00AD13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40"/>
                <w:szCs w:val="40"/>
                <w:lang w:eastAsia="nl-N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B24E60" w14:textId="77777777" w:rsidR="00AD1338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758A8D" w14:textId="77777777" w:rsidR="00AD1338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1</w:t>
            </w:r>
          </w:p>
        </w:tc>
      </w:tr>
      <w:tr w:rsidR="00AD1338" w14:paraId="0741C8E6" w14:textId="77777777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62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03C379" w14:textId="77777777" w:rsidR="00AD1338" w:rsidRDefault="0000000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:lang w:eastAsia="nl-NL"/>
              </w:rPr>
              <w:t>Bert Kwint</w:t>
            </w:r>
          </w:p>
        </w:tc>
        <w:tc>
          <w:tcPr>
            <w:tcW w:w="26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6EEB12" w14:textId="77777777" w:rsidR="00AD1338" w:rsidRDefault="00AD13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:lang w:eastAsia="nl-NL"/>
              </w:rPr>
            </w:pPr>
          </w:p>
        </w:tc>
        <w:tc>
          <w:tcPr>
            <w:tcW w:w="41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3D03F4" w14:textId="77777777" w:rsidR="00AD1338" w:rsidRDefault="00AD13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40"/>
                <w:szCs w:val="40"/>
                <w:lang w:eastAsia="nl-N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CD8F92" w14:textId="77777777" w:rsidR="00AD1338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09850C" w14:textId="77777777" w:rsidR="00AD1338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2</w:t>
            </w:r>
          </w:p>
        </w:tc>
      </w:tr>
      <w:tr w:rsidR="00AD1338" w14:paraId="183C2319" w14:textId="77777777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6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C4C120" w14:textId="77777777" w:rsidR="00AD1338" w:rsidRDefault="0000000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:lang w:eastAsia="nl-NL"/>
              </w:rPr>
              <w:t>Francisca Onink</w:t>
            </w:r>
          </w:p>
        </w:tc>
        <w:tc>
          <w:tcPr>
            <w:tcW w:w="26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31AA7C" w14:textId="77777777" w:rsidR="00AD1338" w:rsidRDefault="00AD13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:lang w:eastAsia="nl-NL"/>
              </w:rPr>
            </w:pPr>
          </w:p>
        </w:tc>
        <w:tc>
          <w:tcPr>
            <w:tcW w:w="41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664A4A" w14:textId="77777777" w:rsidR="00AD1338" w:rsidRDefault="00AD13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40"/>
                <w:szCs w:val="40"/>
                <w:lang w:eastAsia="nl-N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3CD15F" w14:textId="77777777" w:rsidR="00AD1338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391735" w14:textId="77777777" w:rsidR="00AD1338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2</w:t>
            </w:r>
          </w:p>
        </w:tc>
      </w:tr>
      <w:tr w:rsidR="00AD1338" w14:paraId="17E03A6A" w14:textId="77777777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62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1B3D90" w14:textId="77777777" w:rsidR="00AD1338" w:rsidRDefault="00000000">
            <w:pPr>
              <w:suppressAutoHyphens w:val="0"/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40"/>
                <w:szCs w:val="40"/>
                <w:lang w:eastAsia="nl-NL"/>
              </w:rPr>
              <w:t>Vlaanderen 2</w:t>
            </w:r>
          </w:p>
        </w:tc>
        <w:tc>
          <w:tcPr>
            <w:tcW w:w="26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15A217" w14:textId="77777777" w:rsidR="00AD1338" w:rsidRDefault="00AD13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40"/>
                <w:szCs w:val="40"/>
                <w:lang w:eastAsia="nl-NL"/>
              </w:rPr>
            </w:pPr>
          </w:p>
        </w:tc>
        <w:tc>
          <w:tcPr>
            <w:tcW w:w="41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F831F5" w14:textId="77777777" w:rsidR="00AD1338" w:rsidRDefault="00AD13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40"/>
                <w:szCs w:val="40"/>
                <w:lang w:eastAsia="nl-NL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16989" w14:textId="77777777" w:rsidR="00AD1338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V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5A64F8" w14:textId="77777777" w:rsidR="00AD1338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W</w:t>
            </w:r>
          </w:p>
        </w:tc>
      </w:tr>
      <w:tr w:rsidR="00AD1338" w14:paraId="7D6911BA" w14:textId="77777777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2DB074" w14:textId="77777777" w:rsidR="00AD1338" w:rsidRDefault="0000000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 xml:space="preserve">Carl Versteden </w:t>
            </w:r>
          </w:p>
        </w:tc>
        <w:tc>
          <w:tcPr>
            <w:tcW w:w="26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D7119B" w14:textId="77777777" w:rsidR="00AD1338" w:rsidRDefault="00AD13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</w:p>
        </w:tc>
        <w:tc>
          <w:tcPr>
            <w:tcW w:w="41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CB3B61" w14:textId="77777777" w:rsidR="00AD1338" w:rsidRDefault="00AD13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40"/>
                <w:szCs w:val="40"/>
                <w:lang w:eastAsia="nl-N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B1CA70" w14:textId="77777777" w:rsidR="00AD1338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AFE821" w14:textId="77777777" w:rsidR="00AD1338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4</w:t>
            </w:r>
          </w:p>
        </w:tc>
      </w:tr>
      <w:tr w:rsidR="00AD1338" w14:paraId="1F52E25D" w14:textId="77777777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6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DA014F" w14:textId="77777777" w:rsidR="00AD1338" w:rsidRDefault="0000000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 xml:space="preserve">Johan Velaers </w:t>
            </w:r>
          </w:p>
        </w:tc>
        <w:tc>
          <w:tcPr>
            <w:tcW w:w="26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710D8A" w14:textId="77777777" w:rsidR="00AD1338" w:rsidRDefault="00AD13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</w:p>
        </w:tc>
        <w:tc>
          <w:tcPr>
            <w:tcW w:w="41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2138CE" w14:textId="77777777" w:rsidR="00AD1338" w:rsidRDefault="00AD13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40"/>
                <w:szCs w:val="40"/>
                <w:lang w:eastAsia="nl-N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8D103A" w14:textId="77777777" w:rsidR="00AD1338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B44F4D" w14:textId="77777777" w:rsidR="00AD1338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0</w:t>
            </w:r>
          </w:p>
        </w:tc>
      </w:tr>
      <w:tr w:rsidR="00AD1338" w14:paraId="4ACBD670" w14:textId="77777777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6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C2D5C3" w14:textId="77777777" w:rsidR="00AD1338" w:rsidRDefault="0000000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 xml:space="preserve">Yann Veys </w:t>
            </w:r>
          </w:p>
        </w:tc>
        <w:tc>
          <w:tcPr>
            <w:tcW w:w="26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8F7AB9" w14:textId="77777777" w:rsidR="00AD1338" w:rsidRDefault="00AD13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</w:p>
        </w:tc>
        <w:tc>
          <w:tcPr>
            <w:tcW w:w="41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63DFB9" w14:textId="77777777" w:rsidR="00AD1338" w:rsidRDefault="00AD13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40"/>
                <w:szCs w:val="40"/>
                <w:lang w:eastAsia="nl-N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8AB837" w14:textId="77777777" w:rsidR="00AD1338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C9E10F" w14:textId="77777777" w:rsidR="00AD1338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3</w:t>
            </w:r>
          </w:p>
        </w:tc>
      </w:tr>
      <w:tr w:rsidR="00AD1338" w14:paraId="5A7295C8" w14:textId="77777777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62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EE664D" w14:textId="77777777" w:rsidR="00AD1338" w:rsidRDefault="0000000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 xml:space="preserve">Patrick Van Heurck </w:t>
            </w:r>
          </w:p>
        </w:tc>
        <w:tc>
          <w:tcPr>
            <w:tcW w:w="26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D742C2" w14:textId="77777777" w:rsidR="00AD1338" w:rsidRDefault="00AD13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</w:p>
        </w:tc>
        <w:tc>
          <w:tcPr>
            <w:tcW w:w="41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28DB74" w14:textId="77777777" w:rsidR="00AD1338" w:rsidRDefault="00AD13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40"/>
                <w:szCs w:val="40"/>
                <w:lang w:eastAsia="nl-N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77B5DA" w14:textId="77777777" w:rsidR="00AD1338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883553" w14:textId="77777777" w:rsidR="00AD1338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1</w:t>
            </w:r>
          </w:p>
        </w:tc>
      </w:tr>
      <w:tr w:rsidR="00AD1338" w14:paraId="6EDF6191" w14:textId="77777777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620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E8F152" w14:textId="77777777" w:rsidR="00AD1338" w:rsidRDefault="0000000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26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7EC490" w14:textId="77777777" w:rsidR="00AD1338" w:rsidRDefault="00AD13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</w:p>
        </w:tc>
        <w:tc>
          <w:tcPr>
            <w:tcW w:w="41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477FD5" w14:textId="77777777" w:rsidR="00AD1338" w:rsidRDefault="00AD13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40"/>
                <w:szCs w:val="40"/>
                <w:lang w:eastAsia="nl-NL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FFFF11" w14:textId="77777777" w:rsidR="00AD1338" w:rsidRDefault="00AD13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40"/>
                <w:szCs w:val="40"/>
                <w:lang w:eastAsia="nl-NL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E93692" w14:textId="77777777" w:rsidR="00AD1338" w:rsidRDefault="00AD133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0"/>
                <w:szCs w:val="40"/>
                <w:lang w:eastAsia="nl-NL"/>
              </w:rPr>
            </w:pPr>
          </w:p>
        </w:tc>
      </w:tr>
      <w:tr w:rsidR="00AD1338" w14:paraId="1FF41AA8" w14:textId="77777777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AEF269" w14:textId="77777777" w:rsidR="00AD1338" w:rsidRDefault="0000000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 Dubbel</w:t>
            </w:r>
          </w:p>
        </w:tc>
        <w:tc>
          <w:tcPr>
            <w:tcW w:w="265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966DFF" w14:textId="77777777" w:rsidR="00AD1338" w:rsidRDefault="00AD13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40"/>
                <w:szCs w:val="40"/>
                <w:lang w:eastAsia="nl-NL"/>
              </w:rPr>
            </w:pPr>
          </w:p>
        </w:tc>
        <w:tc>
          <w:tcPr>
            <w:tcW w:w="41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06D742" w14:textId="77777777" w:rsidR="00AD1338" w:rsidRDefault="00AD13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40"/>
                <w:szCs w:val="40"/>
                <w:lang w:eastAsia="nl-N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7CD021" w14:textId="77777777" w:rsidR="00AD1338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492A99" w14:textId="77777777" w:rsidR="00AD1338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0</w:t>
            </w:r>
          </w:p>
        </w:tc>
      </w:tr>
      <w:tr w:rsidR="00AD1338" w14:paraId="1F5CA786" w14:textId="77777777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AF6829" w14:textId="77777777" w:rsidR="00AD1338" w:rsidRDefault="0000000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 Totaal</w:t>
            </w:r>
          </w:p>
        </w:tc>
        <w:tc>
          <w:tcPr>
            <w:tcW w:w="265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3BD186" w14:textId="77777777" w:rsidR="00AD1338" w:rsidRDefault="00AD13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40"/>
                <w:szCs w:val="40"/>
                <w:lang w:eastAsia="nl-NL"/>
              </w:rPr>
            </w:pPr>
          </w:p>
        </w:tc>
        <w:tc>
          <w:tcPr>
            <w:tcW w:w="41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E1D96B" w14:textId="77777777" w:rsidR="00AD1338" w:rsidRDefault="00AD13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40"/>
                <w:szCs w:val="40"/>
                <w:lang w:eastAsia="nl-N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5ED29C" w14:textId="77777777" w:rsidR="00AD1338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14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C2845C" w14:textId="77777777" w:rsidR="00AD1338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8</w:t>
            </w:r>
          </w:p>
        </w:tc>
      </w:tr>
    </w:tbl>
    <w:p w14:paraId="40937AF3" w14:textId="77777777" w:rsidR="00AD1338" w:rsidRDefault="00AD1338"/>
    <w:tbl>
      <w:tblPr>
        <w:tblW w:w="8652" w:type="dxa"/>
        <w:tblInd w:w="10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34"/>
        <w:gridCol w:w="224"/>
        <w:gridCol w:w="1197"/>
        <w:gridCol w:w="1197"/>
      </w:tblGrid>
      <w:tr w:rsidR="00AD1338" w14:paraId="27910F10" w14:textId="77777777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603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E089C0" w14:textId="77777777" w:rsidR="00AD1338" w:rsidRDefault="00AD133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40"/>
                <w:szCs w:val="40"/>
                <w:lang w:eastAsia="nl-NL"/>
              </w:rPr>
            </w:pPr>
          </w:p>
          <w:p w14:paraId="651183E8" w14:textId="77777777" w:rsidR="00AD1338" w:rsidRDefault="00000000">
            <w:pPr>
              <w:suppressAutoHyphens w:val="0"/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FFC000"/>
                <w:kern w:val="0"/>
                <w:sz w:val="40"/>
                <w:szCs w:val="40"/>
                <w:lang w:eastAsia="nl-NL"/>
              </w:rPr>
              <w:t>Nederland 3</w:t>
            </w:r>
          </w:p>
          <w:p w14:paraId="6BFE508B" w14:textId="77777777" w:rsidR="00AD1338" w:rsidRDefault="00AD133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40"/>
                <w:szCs w:val="40"/>
                <w:lang w:eastAsia="nl-NL"/>
              </w:rPr>
            </w:pPr>
          </w:p>
        </w:tc>
        <w:tc>
          <w:tcPr>
            <w:tcW w:w="22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64C89A" w14:textId="77777777" w:rsidR="00AD1338" w:rsidRDefault="00AD133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40"/>
                <w:szCs w:val="40"/>
                <w:lang w:eastAsia="nl-NL"/>
              </w:rPr>
            </w:pPr>
          </w:p>
        </w:tc>
        <w:tc>
          <w:tcPr>
            <w:tcW w:w="119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708933" w14:textId="77777777" w:rsidR="00AD1338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W</w:t>
            </w:r>
          </w:p>
        </w:tc>
        <w:tc>
          <w:tcPr>
            <w:tcW w:w="119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4C276A" w14:textId="77777777" w:rsidR="00AD1338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V</w:t>
            </w:r>
          </w:p>
        </w:tc>
      </w:tr>
      <w:tr w:rsidR="00AD1338" w14:paraId="2DAEF68B" w14:textId="77777777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FB8E8A" w14:textId="77777777" w:rsidR="00AD1338" w:rsidRDefault="0000000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:lang w:eastAsia="nl-NL"/>
              </w:rPr>
              <w:t>Rico Berendsen</w:t>
            </w:r>
          </w:p>
        </w:tc>
        <w:tc>
          <w:tcPr>
            <w:tcW w:w="22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9800AE" w14:textId="77777777" w:rsidR="00AD1338" w:rsidRDefault="00AD13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:lang w:eastAsia="nl-NL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5EBDB2" w14:textId="77777777" w:rsidR="00AD1338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A0461F" w14:textId="77777777" w:rsidR="00AD1338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1</w:t>
            </w:r>
          </w:p>
        </w:tc>
      </w:tr>
      <w:tr w:rsidR="00AD1338" w14:paraId="026D7C4A" w14:textId="77777777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6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34FFD3" w14:textId="77777777" w:rsidR="00AD1338" w:rsidRDefault="0000000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:lang w:eastAsia="nl-NL"/>
              </w:rPr>
              <w:t>Jan Mostert</w:t>
            </w:r>
          </w:p>
        </w:tc>
        <w:tc>
          <w:tcPr>
            <w:tcW w:w="22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470684" w14:textId="77777777" w:rsidR="00AD1338" w:rsidRDefault="00AD13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:lang w:eastAsia="nl-NL"/>
              </w:rPr>
            </w:pP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D1A6A9" w14:textId="77777777" w:rsidR="00AD1338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3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F3576B" w14:textId="77777777" w:rsidR="00AD1338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1</w:t>
            </w:r>
          </w:p>
        </w:tc>
      </w:tr>
      <w:tr w:rsidR="00AD1338" w14:paraId="0B9903B6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45E33F" w14:textId="77777777" w:rsidR="00AD1338" w:rsidRDefault="0000000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:lang w:eastAsia="nl-NL"/>
              </w:rPr>
              <w:t>Mario Lenting</w:t>
            </w:r>
          </w:p>
        </w:tc>
        <w:tc>
          <w:tcPr>
            <w:tcW w:w="22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2BC2DA" w14:textId="77777777" w:rsidR="00AD1338" w:rsidRDefault="00AD13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:lang w:eastAsia="nl-NL"/>
              </w:rPr>
            </w:pP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DF034E" w14:textId="77777777" w:rsidR="00AD1338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3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8EA692" w14:textId="77777777" w:rsidR="00AD1338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1</w:t>
            </w:r>
          </w:p>
        </w:tc>
      </w:tr>
      <w:tr w:rsidR="00AD1338" w14:paraId="22EC60C3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301A56" w14:textId="77777777" w:rsidR="00AD1338" w:rsidRDefault="0000000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:lang w:eastAsia="nl-NL"/>
              </w:rPr>
              <w:t>George Lucardi</w:t>
            </w:r>
          </w:p>
        </w:tc>
        <w:tc>
          <w:tcPr>
            <w:tcW w:w="22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6F1814" w14:textId="77777777" w:rsidR="00AD1338" w:rsidRDefault="00AD13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:lang w:eastAsia="nl-NL"/>
              </w:rPr>
            </w:pP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FB9202" w14:textId="77777777" w:rsidR="00AD1338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1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1D08EF" w14:textId="77777777" w:rsidR="00AD1338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3</w:t>
            </w:r>
          </w:p>
        </w:tc>
      </w:tr>
      <w:tr w:rsidR="00AD1338" w14:paraId="6D9684B2" w14:textId="77777777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6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48EB8F" w14:textId="77777777" w:rsidR="00AD1338" w:rsidRDefault="0000000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:lang w:eastAsia="nl-NL"/>
              </w:rPr>
              <w:t>Erik Gerritsen</w:t>
            </w:r>
          </w:p>
        </w:tc>
        <w:tc>
          <w:tcPr>
            <w:tcW w:w="22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81BB2B" w14:textId="77777777" w:rsidR="00AD1338" w:rsidRDefault="00AD13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:lang w:eastAsia="nl-NL"/>
              </w:rPr>
            </w:pP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F641E1" w14:textId="77777777" w:rsidR="00AD1338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1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4A25BD" w14:textId="77777777" w:rsidR="00AD1338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3</w:t>
            </w:r>
          </w:p>
        </w:tc>
      </w:tr>
      <w:tr w:rsidR="00AD1338" w14:paraId="61899E2D" w14:textId="7777777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03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6D93FB" w14:textId="77777777" w:rsidR="00AD1338" w:rsidRDefault="00AD133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40"/>
                <w:szCs w:val="40"/>
                <w:lang w:eastAsia="nl-NL"/>
              </w:rPr>
            </w:pPr>
          </w:p>
        </w:tc>
        <w:tc>
          <w:tcPr>
            <w:tcW w:w="22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D2CCA5" w14:textId="77777777" w:rsidR="00AD1338" w:rsidRDefault="00AD133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40"/>
                <w:szCs w:val="40"/>
                <w:lang w:eastAsia="nl-NL"/>
              </w:rPr>
            </w:pPr>
          </w:p>
        </w:tc>
        <w:tc>
          <w:tcPr>
            <w:tcW w:w="119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017BDB" w14:textId="77777777" w:rsidR="00AD1338" w:rsidRDefault="00AD133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40"/>
                <w:szCs w:val="40"/>
                <w:lang w:eastAsia="nl-NL"/>
              </w:rPr>
            </w:pPr>
          </w:p>
        </w:tc>
        <w:tc>
          <w:tcPr>
            <w:tcW w:w="119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956F3" w14:textId="77777777" w:rsidR="00AD1338" w:rsidRDefault="00AD13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40"/>
                <w:szCs w:val="40"/>
                <w:lang w:eastAsia="nl-NL"/>
              </w:rPr>
            </w:pPr>
          </w:p>
        </w:tc>
      </w:tr>
      <w:tr w:rsidR="00AD1338" w14:paraId="7D147293" w14:textId="77777777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603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860A2C" w14:textId="77777777" w:rsidR="00AD1338" w:rsidRDefault="00000000">
            <w:pPr>
              <w:suppressAutoHyphens w:val="0"/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40"/>
                <w:szCs w:val="40"/>
                <w:lang w:eastAsia="nl-NL"/>
              </w:rPr>
              <w:t>Vlaanderen 3</w:t>
            </w:r>
          </w:p>
        </w:tc>
        <w:tc>
          <w:tcPr>
            <w:tcW w:w="22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41346A" w14:textId="77777777" w:rsidR="00AD1338" w:rsidRDefault="00AD133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40"/>
                <w:szCs w:val="40"/>
                <w:lang w:eastAsia="nl-NL"/>
              </w:rPr>
            </w:pPr>
          </w:p>
        </w:tc>
        <w:tc>
          <w:tcPr>
            <w:tcW w:w="119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84BF38" w14:textId="77777777" w:rsidR="00AD1338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V</w:t>
            </w:r>
          </w:p>
        </w:tc>
        <w:tc>
          <w:tcPr>
            <w:tcW w:w="119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A892CC" w14:textId="77777777" w:rsidR="00AD1338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W</w:t>
            </w:r>
          </w:p>
        </w:tc>
      </w:tr>
      <w:tr w:rsidR="00AD1338" w14:paraId="57683F62" w14:textId="77777777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7C62C6" w14:textId="77777777" w:rsidR="00AD1338" w:rsidRDefault="0000000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Steve Bossaerts</w:t>
            </w:r>
          </w:p>
        </w:tc>
        <w:tc>
          <w:tcPr>
            <w:tcW w:w="22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E5F2AA" w14:textId="77777777" w:rsidR="00AD1338" w:rsidRDefault="00AD13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9B2818" w14:textId="77777777" w:rsidR="00AD1338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5DED60" w14:textId="77777777" w:rsidR="00AD1338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3</w:t>
            </w:r>
          </w:p>
        </w:tc>
      </w:tr>
      <w:tr w:rsidR="00AD1338" w14:paraId="5A3DD160" w14:textId="77777777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6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5485B1" w14:textId="77777777" w:rsidR="00AD1338" w:rsidRDefault="0000000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Robert Zwaenepoel</w:t>
            </w:r>
          </w:p>
        </w:tc>
        <w:tc>
          <w:tcPr>
            <w:tcW w:w="22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99B124" w14:textId="77777777" w:rsidR="00AD1338" w:rsidRDefault="00AD13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2D83BF" w14:textId="77777777" w:rsidR="00AD1338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3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243623" w14:textId="77777777" w:rsidR="00AD1338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2</w:t>
            </w:r>
          </w:p>
        </w:tc>
      </w:tr>
      <w:tr w:rsidR="00AD1338" w14:paraId="22B7864A" w14:textId="77777777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6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96490A" w14:textId="77777777" w:rsidR="00AD1338" w:rsidRDefault="0000000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 xml:space="preserve">Marc Dussart </w:t>
            </w:r>
          </w:p>
        </w:tc>
        <w:tc>
          <w:tcPr>
            <w:tcW w:w="22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7CAD17" w14:textId="77777777" w:rsidR="00AD1338" w:rsidRDefault="00AD13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094EDA" w14:textId="77777777" w:rsidR="00AD1338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3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22F901" w14:textId="77777777" w:rsidR="00AD1338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2</w:t>
            </w:r>
          </w:p>
        </w:tc>
      </w:tr>
      <w:tr w:rsidR="00AD1338" w14:paraId="01F7A6B5" w14:textId="77777777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6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A78013" w14:textId="77777777" w:rsidR="00AD1338" w:rsidRDefault="0000000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Gaston Belaes</w:t>
            </w:r>
          </w:p>
        </w:tc>
        <w:tc>
          <w:tcPr>
            <w:tcW w:w="22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E945C6" w14:textId="77777777" w:rsidR="00AD1338" w:rsidRDefault="00AD13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2693EC" w14:textId="77777777" w:rsidR="00AD1338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1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059A27" w14:textId="77777777" w:rsidR="00AD1338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4</w:t>
            </w:r>
          </w:p>
        </w:tc>
      </w:tr>
      <w:tr w:rsidR="00AD1338" w14:paraId="743EA7EB" w14:textId="77777777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603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C32DBF" w14:textId="77777777" w:rsidR="00AD1338" w:rsidRDefault="00AD13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40"/>
                <w:szCs w:val="40"/>
                <w:lang w:eastAsia="nl-NL"/>
              </w:rPr>
            </w:pPr>
          </w:p>
        </w:tc>
        <w:tc>
          <w:tcPr>
            <w:tcW w:w="22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BEB083" w14:textId="77777777" w:rsidR="00AD1338" w:rsidRDefault="00AD133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40"/>
                <w:szCs w:val="40"/>
                <w:lang w:eastAsia="nl-NL"/>
              </w:rPr>
            </w:pPr>
          </w:p>
        </w:tc>
        <w:tc>
          <w:tcPr>
            <w:tcW w:w="119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865DF2" w14:textId="77777777" w:rsidR="00AD1338" w:rsidRDefault="00AD133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40"/>
                <w:szCs w:val="40"/>
                <w:lang w:eastAsia="nl-NL"/>
              </w:rPr>
            </w:pPr>
          </w:p>
        </w:tc>
        <w:tc>
          <w:tcPr>
            <w:tcW w:w="119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CEC3EA" w14:textId="77777777" w:rsidR="00AD1338" w:rsidRDefault="00AD13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40"/>
                <w:szCs w:val="40"/>
                <w:lang w:eastAsia="nl-NL"/>
              </w:rPr>
            </w:pPr>
          </w:p>
        </w:tc>
      </w:tr>
      <w:tr w:rsidR="00AD1338" w14:paraId="09E8D7BA" w14:textId="77777777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BCE041" w14:textId="77777777" w:rsidR="00AD1338" w:rsidRDefault="0000000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dubbel</w:t>
            </w:r>
          </w:p>
        </w:tc>
        <w:tc>
          <w:tcPr>
            <w:tcW w:w="22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F3EE29" w14:textId="77777777" w:rsidR="00AD1338" w:rsidRDefault="00AD13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047EDA" w14:textId="77777777" w:rsidR="00AD1338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0</w:t>
            </w: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833082" w14:textId="77777777" w:rsidR="00AD1338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2</w:t>
            </w:r>
          </w:p>
        </w:tc>
      </w:tr>
      <w:tr w:rsidR="00AD1338" w14:paraId="2897F573" w14:textId="77777777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6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A8AEA5" w14:textId="77777777" w:rsidR="00AD1338" w:rsidRDefault="0000000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Totaal</w:t>
            </w:r>
          </w:p>
        </w:tc>
        <w:tc>
          <w:tcPr>
            <w:tcW w:w="22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40D300" w14:textId="77777777" w:rsidR="00AD1338" w:rsidRDefault="00AD13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EB5F6C" w14:textId="77777777" w:rsidR="00AD1338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11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B88376" w14:textId="77777777" w:rsidR="00AD1338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11</w:t>
            </w:r>
          </w:p>
        </w:tc>
      </w:tr>
      <w:tr w:rsidR="00AD1338" w14:paraId="47C2D9CF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03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AFFD5D" w14:textId="77777777" w:rsidR="00AD1338" w:rsidRDefault="00000000">
            <w:pPr>
              <w:suppressAutoHyphens w:val="0"/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FFC000"/>
                <w:kern w:val="0"/>
                <w:sz w:val="40"/>
                <w:szCs w:val="40"/>
                <w:lang w:eastAsia="nl-NL"/>
              </w:rPr>
              <w:t>Nederland 4</w:t>
            </w:r>
          </w:p>
          <w:p w14:paraId="4297C8A7" w14:textId="77777777" w:rsidR="00AD1338" w:rsidRDefault="00AD13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nl-NL"/>
              </w:rPr>
            </w:pPr>
          </w:p>
        </w:tc>
        <w:tc>
          <w:tcPr>
            <w:tcW w:w="22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F98FC6" w14:textId="77777777" w:rsidR="00AD1338" w:rsidRDefault="00AD133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nl-NL"/>
              </w:rPr>
            </w:pPr>
          </w:p>
        </w:tc>
        <w:tc>
          <w:tcPr>
            <w:tcW w:w="119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0D885B" w14:textId="77777777" w:rsidR="00AD1338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W</w:t>
            </w:r>
          </w:p>
        </w:tc>
        <w:tc>
          <w:tcPr>
            <w:tcW w:w="119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34D457" w14:textId="77777777" w:rsidR="00AD1338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V</w:t>
            </w:r>
          </w:p>
        </w:tc>
      </w:tr>
      <w:tr w:rsidR="00AD1338" w14:paraId="378C6093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0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2AA9A0" w14:textId="77777777" w:rsidR="00AD1338" w:rsidRDefault="0000000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:lang w:eastAsia="nl-NL"/>
              </w:rPr>
              <w:t>Berend Leeuwerke</w:t>
            </w:r>
          </w:p>
        </w:tc>
        <w:tc>
          <w:tcPr>
            <w:tcW w:w="22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BA2749" w14:textId="77777777" w:rsidR="00AD1338" w:rsidRDefault="00AD13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:lang w:eastAsia="nl-NL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81CBEC" w14:textId="77777777" w:rsidR="00AD1338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79039C" w14:textId="77777777" w:rsidR="00AD1338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2</w:t>
            </w:r>
          </w:p>
        </w:tc>
      </w:tr>
      <w:tr w:rsidR="00AD1338" w14:paraId="587435DD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034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61A645" w14:textId="77777777" w:rsidR="00AD1338" w:rsidRDefault="0000000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:lang w:eastAsia="nl-NL"/>
              </w:rPr>
              <w:t>Gerrie Laroo</w:t>
            </w:r>
          </w:p>
        </w:tc>
        <w:tc>
          <w:tcPr>
            <w:tcW w:w="22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3467C2" w14:textId="77777777" w:rsidR="00AD1338" w:rsidRDefault="00AD13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:lang w:eastAsia="nl-NL"/>
              </w:rPr>
            </w:pP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7D23E9" w14:textId="77777777" w:rsidR="00AD1338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0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D7A8D1" w14:textId="77777777" w:rsidR="00AD1338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4</w:t>
            </w:r>
          </w:p>
        </w:tc>
      </w:tr>
      <w:tr w:rsidR="00AD1338" w14:paraId="63A18CBA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6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433440" w14:textId="77777777" w:rsidR="00AD1338" w:rsidRDefault="0000000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:lang w:eastAsia="nl-NL"/>
              </w:rPr>
              <w:t>Henk Luth</w:t>
            </w:r>
          </w:p>
        </w:tc>
        <w:tc>
          <w:tcPr>
            <w:tcW w:w="22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387AB5" w14:textId="77777777" w:rsidR="00AD1338" w:rsidRDefault="00AD13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:lang w:eastAsia="nl-NL"/>
              </w:rPr>
            </w:pP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C8242F" w14:textId="77777777" w:rsidR="00AD1338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0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20DBEB" w14:textId="77777777" w:rsidR="00AD1338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4</w:t>
            </w:r>
          </w:p>
        </w:tc>
      </w:tr>
      <w:tr w:rsidR="00AD1338" w14:paraId="5E7CFB52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6034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A0AAEA" w14:textId="77777777" w:rsidR="00AD1338" w:rsidRDefault="0000000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:lang w:eastAsia="nl-NL"/>
              </w:rPr>
              <w:t>Martin Lindenaar</w:t>
            </w:r>
          </w:p>
        </w:tc>
        <w:tc>
          <w:tcPr>
            <w:tcW w:w="22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C9A9B2" w14:textId="77777777" w:rsidR="00AD1338" w:rsidRDefault="00AD13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:lang w:eastAsia="nl-NL"/>
              </w:rPr>
            </w:pP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8017EF" w14:textId="77777777" w:rsidR="00AD1338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0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2318D8" w14:textId="77777777" w:rsidR="00AD1338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4</w:t>
            </w:r>
          </w:p>
        </w:tc>
      </w:tr>
      <w:tr w:rsidR="00AD1338" w14:paraId="78BC3FC6" w14:textId="77777777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6034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C26582" w14:textId="77777777" w:rsidR="00AD1338" w:rsidRDefault="0000000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:lang w:eastAsia="nl-NL"/>
              </w:rPr>
              <w:t>Rene Bornhijm</w:t>
            </w:r>
          </w:p>
        </w:tc>
        <w:tc>
          <w:tcPr>
            <w:tcW w:w="22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BD1B91" w14:textId="77777777" w:rsidR="00AD1338" w:rsidRDefault="00AD13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:lang w:eastAsia="nl-NL"/>
              </w:rPr>
            </w:pP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D786E1" w14:textId="77777777" w:rsidR="00AD1338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1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5E53A8" w14:textId="77777777" w:rsidR="00AD1338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3</w:t>
            </w:r>
          </w:p>
        </w:tc>
      </w:tr>
      <w:tr w:rsidR="00AD1338" w14:paraId="49DAA609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03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E796EC" w14:textId="77777777" w:rsidR="00AD1338" w:rsidRDefault="00AD133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</w:p>
        </w:tc>
        <w:tc>
          <w:tcPr>
            <w:tcW w:w="22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95CFA7" w14:textId="77777777" w:rsidR="00AD1338" w:rsidRDefault="00AD133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nl-NL"/>
              </w:rPr>
            </w:pPr>
          </w:p>
        </w:tc>
        <w:tc>
          <w:tcPr>
            <w:tcW w:w="119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4BED11" w14:textId="77777777" w:rsidR="00AD1338" w:rsidRDefault="00AD133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nl-NL"/>
              </w:rPr>
            </w:pPr>
          </w:p>
        </w:tc>
        <w:tc>
          <w:tcPr>
            <w:tcW w:w="119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D2963F" w14:textId="77777777" w:rsidR="00AD1338" w:rsidRDefault="00AD133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nl-NL"/>
              </w:rPr>
            </w:pPr>
          </w:p>
        </w:tc>
      </w:tr>
      <w:tr w:rsidR="00AD1338" w14:paraId="1FC95F85" w14:textId="77777777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603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20751E" w14:textId="77777777" w:rsidR="00AD1338" w:rsidRDefault="00000000">
            <w:pPr>
              <w:suppressAutoHyphens w:val="0"/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40"/>
                <w:szCs w:val="40"/>
                <w:lang w:eastAsia="nl-NL"/>
              </w:rPr>
              <w:t>Vlaanderen 4</w:t>
            </w:r>
          </w:p>
        </w:tc>
        <w:tc>
          <w:tcPr>
            <w:tcW w:w="22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39F589" w14:textId="77777777" w:rsidR="00AD1338" w:rsidRDefault="00AD133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nl-NL"/>
              </w:rPr>
            </w:pPr>
          </w:p>
        </w:tc>
        <w:tc>
          <w:tcPr>
            <w:tcW w:w="119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8D695A" w14:textId="77777777" w:rsidR="00AD1338" w:rsidRDefault="00AD133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nl-NL"/>
              </w:rPr>
            </w:pPr>
          </w:p>
        </w:tc>
        <w:tc>
          <w:tcPr>
            <w:tcW w:w="119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0F80B4" w14:textId="77777777" w:rsidR="00AD1338" w:rsidRDefault="00AD13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nl-NL"/>
              </w:rPr>
            </w:pPr>
          </w:p>
        </w:tc>
      </w:tr>
      <w:tr w:rsidR="00AD1338" w14:paraId="127A3349" w14:textId="77777777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623AE6" w14:textId="77777777" w:rsidR="00AD1338" w:rsidRDefault="0000000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 xml:space="preserve">Ivo De Laet </w:t>
            </w:r>
          </w:p>
        </w:tc>
        <w:tc>
          <w:tcPr>
            <w:tcW w:w="22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7A4B44" w14:textId="77777777" w:rsidR="00AD1338" w:rsidRDefault="00AD13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</w:p>
        </w:tc>
        <w:tc>
          <w:tcPr>
            <w:tcW w:w="119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A65502" w14:textId="77777777" w:rsidR="00AD1338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V</w:t>
            </w:r>
          </w:p>
        </w:tc>
        <w:tc>
          <w:tcPr>
            <w:tcW w:w="119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17F761" w14:textId="77777777" w:rsidR="00AD1338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W</w:t>
            </w:r>
          </w:p>
        </w:tc>
      </w:tr>
      <w:tr w:rsidR="00AD1338" w14:paraId="35247432" w14:textId="77777777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6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0E3256" w14:textId="77777777" w:rsidR="00AD1338" w:rsidRDefault="0000000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 xml:space="preserve">Jan Wallens </w:t>
            </w:r>
          </w:p>
        </w:tc>
        <w:tc>
          <w:tcPr>
            <w:tcW w:w="22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ADFDA3" w14:textId="77777777" w:rsidR="00AD1338" w:rsidRDefault="00AD13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E81B5F" w14:textId="77777777" w:rsidR="00AD1338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6EFE73" w14:textId="77777777" w:rsidR="00AD1338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3</w:t>
            </w:r>
          </w:p>
        </w:tc>
      </w:tr>
      <w:tr w:rsidR="00AD1338" w14:paraId="69B687AA" w14:textId="77777777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6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8A63A7" w14:textId="77777777" w:rsidR="00AD1338" w:rsidRDefault="0000000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Rudiger Nuytinck</w:t>
            </w:r>
          </w:p>
        </w:tc>
        <w:tc>
          <w:tcPr>
            <w:tcW w:w="22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1DCE11" w14:textId="77777777" w:rsidR="00AD1338" w:rsidRDefault="00AD13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773831" w14:textId="77777777" w:rsidR="00AD1338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0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B39DB9" w14:textId="77777777" w:rsidR="00AD1338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5</w:t>
            </w:r>
          </w:p>
        </w:tc>
      </w:tr>
      <w:tr w:rsidR="00AD1338" w14:paraId="05842591" w14:textId="77777777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6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7F6D36" w14:textId="77777777" w:rsidR="00AD1338" w:rsidRDefault="0000000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Luc Bamps</w:t>
            </w:r>
          </w:p>
        </w:tc>
        <w:tc>
          <w:tcPr>
            <w:tcW w:w="22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8D6C0A" w14:textId="77777777" w:rsidR="00AD1338" w:rsidRDefault="00AD13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7670AF" w14:textId="77777777" w:rsidR="00AD1338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1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CDB422" w14:textId="77777777" w:rsidR="00AD1338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4</w:t>
            </w:r>
          </w:p>
        </w:tc>
      </w:tr>
      <w:tr w:rsidR="00AD1338" w14:paraId="233A1E17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603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A1DB68" w14:textId="77777777" w:rsidR="00AD1338" w:rsidRDefault="00AD133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</w:p>
        </w:tc>
        <w:tc>
          <w:tcPr>
            <w:tcW w:w="22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6AF34F" w14:textId="77777777" w:rsidR="00AD1338" w:rsidRDefault="00AD133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nl-NL"/>
              </w:rPr>
            </w:pP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04DEF6" w14:textId="77777777" w:rsidR="00AD1338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0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EA653A" w14:textId="77777777" w:rsidR="00AD1338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5</w:t>
            </w:r>
          </w:p>
        </w:tc>
      </w:tr>
      <w:tr w:rsidR="00AD1338" w14:paraId="10A682F4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603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A11ECB" w14:textId="77777777" w:rsidR="00AD1338" w:rsidRDefault="00AD133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</w:p>
        </w:tc>
        <w:tc>
          <w:tcPr>
            <w:tcW w:w="22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26FB55" w14:textId="77777777" w:rsidR="00AD1338" w:rsidRDefault="00AD133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nl-NL"/>
              </w:rPr>
            </w:pPr>
          </w:p>
        </w:tc>
        <w:tc>
          <w:tcPr>
            <w:tcW w:w="119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84BE73" w14:textId="77777777" w:rsidR="00AD1338" w:rsidRDefault="00AD133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nl-NL"/>
              </w:rPr>
            </w:pPr>
          </w:p>
        </w:tc>
        <w:tc>
          <w:tcPr>
            <w:tcW w:w="119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8B220F" w14:textId="77777777" w:rsidR="00AD1338" w:rsidRDefault="00AD13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nl-NL"/>
              </w:rPr>
            </w:pPr>
          </w:p>
        </w:tc>
      </w:tr>
      <w:tr w:rsidR="00AD1338" w14:paraId="45E7A7F5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03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FA7486" w14:textId="77777777" w:rsidR="00AD1338" w:rsidRDefault="00AD13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nl-NL"/>
              </w:rPr>
            </w:pPr>
          </w:p>
        </w:tc>
        <w:tc>
          <w:tcPr>
            <w:tcW w:w="22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552720" w14:textId="77777777" w:rsidR="00AD1338" w:rsidRDefault="00AD133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nl-NL"/>
              </w:rPr>
            </w:pPr>
          </w:p>
        </w:tc>
        <w:tc>
          <w:tcPr>
            <w:tcW w:w="119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CAC66C" w14:textId="77777777" w:rsidR="00AD1338" w:rsidRDefault="00AD133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nl-NL"/>
              </w:rPr>
            </w:pPr>
          </w:p>
        </w:tc>
        <w:tc>
          <w:tcPr>
            <w:tcW w:w="119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2B083C" w14:textId="77777777" w:rsidR="00AD1338" w:rsidRDefault="00AD13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nl-NL"/>
              </w:rPr>
            </w:pPr>
          </w:p>
        </w:tc>
      </w:tr>
      <w:tr w:rsidR="00AD1338" w14:paraId="0B337C7A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234AC0" w14:textId="77777777" w:rsidR="00AD1338" w:rsidRDefault="0000000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dubbel</w:t>
            </w:r>
          </w:p>
        </w:tc>
        <w:tc>
          <w:tcPr>
            <w:tcW w:w="224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F7A567" w14:textId="77777777" w:rsidR="00AD1338" w:rsidRDefault="00AD13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151B6" w14:textId="77777777" w:rsidR="00AD1338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F87F2B" w14:textId="77777777" w:rsidR="00AD1338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1</w:t>
            </w:r>
          </w:p>
        </w:tc>
      </w:tr>
      <w:tr w:rsidR="00AD1338" w14:paraId="6DFEBFC0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3AFE5B" w14:textId="77777777" w:rsidR="00AD1338" w:rsidRDefault="0000000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lastRenderedPageBreak/>
              <w:t>Totaal</w:t>
            </w:r>
          </w:p>
        </w:tc>
        <w:tc>
          <w:tcPr>
            <w:tcW w:w="224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3CBF13" w14:textId="77777777" w:rsidR="00AD1338" w:rsidRDefault="00AD13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7B29D3" w14:textId="77777777" w:rsidR="00AD1338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4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04909" w14:textId="77777777" w:rsidR="00AD1338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18</w:t>
            </w:r>
          </w:p>
        </w:tc>
      </w:tr>
    </w:tbl>
    <w:p w14:paraId="610F0EA7" w14:textId="77777777" w:rsidR="00AD1338" w:rsidRDefault="00AD1338"/>
    <w:p w14:paraId="19B1F7B5" w14:textId="77777777" w:rsidR="00AD1338" w:rsidRDefault="00AD1338"/>
    <w:p w14:paraId="5B78A8D4" w14:textId="77777777" w:rsidR="00AD1338" w:rsidRDefault="00AD1338"/>
    <w:p w14:paraId="3EF1B132" w14:textId="77777777" w:rsidR="00AD1338" w:rsidRDefault="00AD1338"/>
    <w:tbl>
      <w:tblPr>
        <w:tblW w:w="98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6"/>
        <w:gridCol w:w="584"/>
        <w:gridCol w:w="1440"/>
        <w:gridCol w:w="1350"/>
      </w:tblGrid>
      <w:tr w:rsidR="00AD1338" w14:paraId="249652EB" w14:textId="77777777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64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279F62" w14:textId="77777777" w:rsidR="00AD1338" w:rsidRDefault="00AD13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40"/>
                <w:szCs w:val="40"/>
                <w:lang w:eastAsia="nl-NL"/>
              </w:rPr>
            </w:pPr>
          </w:p>
        </w:tc>
        <w:tc>
          <w:tcPr>
            <w:tcW w:w="58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1A52BC" w14:textId="77777777" w:rsidR="00AD1338" w:rsidRDefault="00AD13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40"/>
                <w:szCs w:val="40"/>
                <w:lang w:eastAsia="nl-NL"/>
              </w:rPr>
            </w:pPr>
          </w:p>
        </w:tc>
        <w:tc>
          <w:tcPr>
            <w:tcW w:w="144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E4D1DB" w14:textId="77777777" w:rsidR="00AD1338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W</w:t>
            </w:r>
          </w:p>
        </w:tc>
        <w:tc>
          <w:tcPr>
            <w:tcW w:w="13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53BD6A" w14:textId="77777777" w:rsidR="00AD1338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V</w:t>
            </w:r>
          </w:p>
        </w:tc>
      </w:tr>
      <w:tr w:rsidR="00AD1338" w14:paraId="18449929" w14:textId="77777777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64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F7B8D2" w14:textId="77777777" w:rsidR="00AD1338" w:rsidRDefault="0000000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:lang w:eastAsia="nl-NL"/>
              </w:rPr>
              <w:t>Boris Levin</w:t>
            </w:r>
          </w:p>
        </w:tc>
        <w:tc>
          <w:tcPr>
            <w:tcW w:w="58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7A13A5" w14:textId="77777777" w:rsidR="00AD1338" w:rsidRDefault="00AD13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:lang w:eastAsia="nl-N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50AC76" w14:textId="77777777" w:rsidR="00AD1338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F4E6BC" w14:textId="77777777" w:rsidR="00AD1338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1</w:t>
            </w:r>
          </w:p>
        </w:tc>
      </w:tr>
      <w:tr w:rsidR="00AD1338" w14:paraId="3730504A" w14:textId="77777777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6436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B46BB9" w14:textId="77777777" w:rsidR="00AD1338" w:rsidRDefault="0000000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:lang w:eastAsia="nl-NL"/>
              </w:rPr>
              <w:t>Jac Rosenboom</w:t>
            </w:r>
          </w:p>
        </w:tc>
        <w:tc>
          <w:tcPr>
            <w:tcW w:w="58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956A08" w14:textId="77777777" w:rsidR="00AD1338" w:rsidRDefault="00AD13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:lang w:eastAsia="nl-N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1175DE" w14:textId="77777777" w:rsidR="00AD1338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2</w:t>
            </w:r>
          </w:p>
        </w:tc>
        <w:tc>
          <w:tcPr>
            <w:tcW w:w="13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E3B1FF" w14:textId="77777777" w:rsidR="00AD1338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2</w:t>
            </w:r>
          </w:p>
        </w:tc>
      </w:tr>
      <w:tr w:rsidR="00AD1338" w14:paraId="3666176B" w14:textId="77777777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6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84F9C1" w14:textId="77777777" w:rsidR="00AD1338" w:rsidRDefault="0000000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:lang w:eastAsia="nl-NL"/>
              </w:rPr>
              <w:t>Lucien Tebbe</w:t>
            </w:r>
          </w:p>
        </w:tc>
        <w:tc>
          <w:tcPr>
            <w:tcW w:w="58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6E36E8" w14:textId="77777777" w:rsidR="00AD1338" w:rsidRDefault="00AD13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:lang w:eastAsia="nl-N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3D3B4C" w14:textId="77777777" w:rsidR="00AD1338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3</w:t>
            </w:r>
          </w:p>
        </w:tc>
        <w:tc>
          <w:tcPr>
            <w:tcW w:w="13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18A45A" w14:textId="77777777" w:rsidR="00AD1338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1</w:t>
            </w:r>
          </w:p>
        </w:tc>
      </w:tr>
      <w:tr w:rsidR="00AD1338" w14:paraId="389BCD67" w14:textId="77777777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643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9D2E21" w14:textId="77777777" w:rsidR="00AD1338" w:rsidRDefault="0000000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:lang w:eastAsia="nl-NL"/>
              </w:rPr>
              <w:t>Bep van den Broek</w:t>
            </w:r>
          </w:p>
        </w:tc>
        <w:tc>
          <w:tcPr>
            <w:tcW w:w="58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FF5BB0" w14:textId="77777777" w:rsidR="00AD1338" w:rsidRDefault="00AD13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:lang w:eastAsia="nl-N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6D5583" w14:textId="77777777" w:rsidR="00AD1338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2</w:t>
            </w:r>
          </w:p>
        </w:tc>
        <w:tc>
          <w:tcPr>
            <w:tcW w:w="13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76760F" w14:textId="77777777" w:rsidR="00AD1338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2</w:t>
            </w:r>
          </w:p>
        </w:tc>
      </w:tr>
      <w:tr w:rsidR="00AD1338" w14:paraId="0EF612D7" w14:textId="77777777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64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23CBD9" w14:textId="77777777" w:rsidR="00AD1338" w:rsidRDefault="00AD133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</w:p>
        </w:tc>
        <w:tc>
          <w:tcPr>
            <w:tcW w:w="58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502A90" w14:textId="77777777" w:rsidR="00AD1338" w:rsidRDefault="00AD13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40"/>
                <w:szCs w:val="40"/>
                <w:lang w:eastAsia="nl-NL"/>
              </w:rPr>
            </w:pPr>
          </w:p>
        </w:tc>
        <w:tc>
          <w:tcPr>
            <w:tcW w:w="144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D8AE9" w14:textId="77777777" w:rsidR="00AD1338" w:rsidRDefault="00AD13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40"/>
                <w:szCs w:val="40"/>
                <w:lang w:eastAsia="nl-NL"/>
              </w:rPr>
            </w:pPr>
          </w:p>
        </w:tc>
        <w:tc>
          <w:tcPr>
            <w:tcW w:w="13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46FA1E" w14:textId="77777777" w:rsidR="00AD1338" w:rsidRDefault="00AD133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0"/>
                <w:szCs w:val="40"/>
                <w:lang w:eastAsia="nl-NL"/>
              </w:rPr>
            </w:pPr>
          </w:p>
        </w:tc>
      </w:tr>
      <w:tr w:rsidR="00AD1338" w14:paraId="50AFD2C5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4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3D6F97" w14:textId="77777777" w:rsidR="00AD1338" w:rsidRDefault="00AD133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0"/>
                <w:szCs w:val="40"/>
                <w:lang w:eastAsia="nl-NL"/>
              </w:rPr>
            </w:pPr>
          </w:p>
        </w:tc>
        <w:tc>
          <w:tcPr>
            <w:tcW w:w="58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EEB125" w14:textId="77777777" w:rsidR="00AD1338" w:rsidRDefault="00AD13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40"/>
                <w:szCs w:val="40"/>
                <w:lang w:eastAsia="nl-NL"/>
              </w:rPr>
            </w:pPr>
          </w:p>
        </w:tc>
        <w:tc>
          <w:tcPr>
            <w:tcW w:w="144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0EC89B" w14:textId="77777777" w:rsidR="00AD1338" w:rsidRDefault="00AD13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40"/>
                <w:szCs w:val="40"/>
                <w:lang w:eastAsia="nl-NL"/>
              </w:rPr>
            </w:pPr>
          </w:p>
        </w:tc>
        <w:tc>
          <w:tcPr>
            <w:tcW w:w="13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32DF5E" w14:textId="77777777" w:rsidR="00AD1338" w:rsidRDefault="00AD133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0"/>
                <w:szCs w:val="40"/>
                <w:lang w:eastAsia="nl-NL"/>
              </w:rPr>
            </w:pPr>
          </w:p>
        </w:tc>
      </w:tr>
      <w:tr w:rsidR="00AD1338" w14:paraId="0FE35389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64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359D32" w14:textId="77777777" w:rsidR="00AD1338" w:rsidRDefault="00AD133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0"/>
                <w:szCs w:val="40"/>
                <w:lang w:eastAsia="nl-NL"/>
              </w:rPr>
            </w:pPr>
          </w:p>
        </w:tc>
        <w:tc>
          <w:tcPr>
            <w:tcW w:w="58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DC4189" w14:textId="77777777" w:rsidR="00AD1338" w:rsidRDefault="00AD13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40"/>
                <w:szCs w:val="40"/>
                <w:lang w:eastAsia="nl-NL"/>
              </w:rPr>
            </w:pPr>
          </w:p>
        </w:tc>
        <w:tc>
          <w:tcPr>
            <w:tcW w:w="144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CAEB59" w14:textId="77777777" w:rsidR="00AD1338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V</w:t>
            </w:r>
          </w:p>
        </w:tc>
        <w:tc>
          <w:tcPr>
            <w:tcW w:w="13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B3B995" w14:textId="77777777" w:rsidR="00AD1338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W</w:t>
            </w:r>
          </w:p>
        </w:tc>
      </w:tr>
      <w:tr w:rsidR="00AD1338" w14:paraId="09D2DDE0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64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087069" w14:textId="77777777" w:rsidR="00AD1338" w:rsidRDefault="0000000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 xml:space="preserve">Ann Bergs </w:t>
            </w:r>
          </w:p>
        </w:tc>
        <w:tc>
          <w:tcPr>
            <w:tcW w:w="58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CD241E" w14:textId="77777777" w:rsidR="00AD1338" w:rsidRDefault="00AD13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EF60AC" w14:textId="77777777" w:rsidR="00AD1338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5C9527" w14:textId="77777777" w:rsidR="00AD1338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3</w:t>
            </w:r>
          </w:p>
        </w:tc>
      </w:tr>
      <w:tr w:rsidR="00AD1338" w14:paraId="14537F13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64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9692A5" w14:textId="77777777" w:rsidR="00AD1338" w:rsidRDefault="0000000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 xml:space="preserve">Jaak Stappers </w:t>
            </w:r>
          </w:p>
        </w:tc>
        <w:tc>
          <w:tcPr>
            <w:tcW w:w="58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84AD98" w14:textId="77777777" w:rsidR="00AD1338" w:rsidRDefault="00AD13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045831" w14:textId="77777777" w:rsidR="00AD1338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3</w:t>
            </w:r>
          </w:p>
        </w:tc>
        <w:tc>
          <w:tcPr>
            <w:tcW w:w="13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B81D93" w14:textId="77777777" w:rsidR="00AD1338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1</w:t>
            </w:r>
          </w:p>
        </w:tc>
      </w:tr>
      <w:tr w:rsidR="00AD1338" w14:paraId="03CB8079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64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3EBA3E" w14:textId="77777777" w:rsidR="00AD1338" w:rsidRDefault="0000000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 xml:space="preserve">Raymond Batten </w:t>
            </w:r>
          </w:p>
        </w:tc>
        <w:tc>
          <w:tcPr>
            <w:tcW w:w="58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7BBB29" w14:textId="77777777" w:rsidR="00AD1338" w:rsidRDefault="00AD13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7D72D" w14:textId="77777777" w:rsidR="00AD1338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0</w:t>
            </w:r>
          </w:p>
        </w:tc>
        <w:tc>
          <w:tcPr>
            <w:tcW w:w="13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96DDE6" w14:textId="77777777" w:rsidR="00AD1338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4</w:t>
            </w:r>
          </w:p>
        </w:tc>
      </w:tr>
      <w:tr w:rsidR="00AD1338" w14:paraId="21ABA2E2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64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0C531C" w14:textId="77777777" w:rsidR="00AD1338" w:rsidRDefault="0000000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 xml:space="preserve">Luc Van Laer </w:t>
            </w:r>
          </w:p>
        </w:tc>
        <w:tc>
          <w:tcPr>
            <w:tcW w:w="58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DD3901" w14:textId="77777777" w:rsidR="00AD1338" w:rsidRDefault="00AD13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E0C16B" w14:textId="77777777" w:rsidR="00AD1338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2</w:t>
            </w:r>
          </w:p>
        </w:tc>
        <w:tc>
          <w:tcPr>
            <w:tcW w:w="13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68E87C" w14:textId="77777777" w:rsidR="00AD1338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2</w:t>
            </w:r>
          </w:p>
        </w:tc>
      </w:tr>
      <w:tr w:rsidR="00AD1338" w14:paraId="0527776C" w14:textId="77777777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64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948DAB" w14:textId="77777777" w:rsidR="00AD1338" w:rsidRDefault="00AD133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</w:p>
        </w:tc>
        <w:tc>
          <w:tcPr>
            <w:tcW w:w="58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0BC397" w14:textId="77777777" w:rsidR="00AD1338" w:rsidRDefault="00AD13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40"/>
                <w:szCs w:val="40"/>
                <w:lang w:eastAsia="nl-NL"/>
              </w:rPr>
            </w:pPr>
          </w:p>
        </w:tc>
        <w:tc>
          <w:tcPr>
            <w:tcW w:w="144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5B7C54" w14:textId="77777777" w:rsidR="00AD1338" w:rsidRDefault="00AD13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40"/>
                <w:szCs w:val="40"/>
                <w:lang w:eastAsia="nl-NL"/>
              </w:rPr>
            </w:pPr>
          </w:p>
        </w:tc>
        <w:tc>
          <w:tcPr>
            <w:tcW w:w="13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BD81C0" w14:textId="77777777" w:rsidR="00AD1338" w:rsidRDefault="00AD133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0"/>
                <w:szCs w:val="40"/>
                <w:lang w:eastAsia="nl-NL"/>
              </w:rPr>
            </w:pPr>
          </w:p>
        </w:tc>
      </w:tr>
      <w:tr w:rsidR="00AD1338" w14:paraId="247B2841" w14:textId="7777777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6436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1D2773" w14:textId="77777777" w:rsidR="00AD1338" w:rsidRDefault="00AD133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0"/>
                <w:szCs w:val="40"/>
                <w:lang w:eastAsia="nl-NL"/>
              </w:rPr>
            </w:pPr>
          </w:p>
        </w:tc>
        <w:tc>
          <w:tcPr>
            <w:tcW w:w="58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7F4FFA" w14:textId="77777777" w:rsidR="00AD1338" w:rsidRDefault="00AD13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40"/>
                <w:szCs w:val="40"/>
                <w:lang w:eastAsia="nl-NL"/>
              </w:rPr>
            </w:pPr>
          </w:p>
        </w:tc>
        <w:tc>
          <w:tcPr>
            <w:tcW w:w="144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2C048F" w14:textId="77777777" w:rsidR="00AD1338" w:rsidRDefault="00AD13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40"/>
                <w:szCs w:val="40"/>
                <w:lang w:eastAsia="nl-NL"/>
              </w:rPr>
            </w:pPr>
          </w:p>
        </w:tc>
        <w:tc>
          <w:tcPr>
            <w:tcW w:w="13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B7BA83" w14:textId="77777777" w:rsidR="00AD1338" w:rsidRDefault="00AD133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0"/>
                <w:szCs w:val="40"/>
                <w:lang w:eastAsia="nl-NL"/>
              </w:rPr>
            </w:pPr>
          </w:p>
        </w:tc>
      </w:tr>
      <w:tr w:rsidR="00AD1338" w14:paraId="558A93DD" w14:textId="7777777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C41869" w14:textId="77777777" w:rsidR="00AD1338" w:rsidRDefault="0000000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dubbel</w:t>
            </w:r>
          </w:p>
        </w:tc>
        <w:tc>
          <w:tcPr>
            <w:tcW w:w="584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E942F8" w14:textId="77777777" w:rsidR="00AD1338" w:rsidRDefault="00AD13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BB013A" w14:textId="77777777" w:rsidR="00AD1338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2B05CE" w14:textId="77777777" w:rsidR="00AD1338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1</w:t>
            </w:r>
          </w:p>
        </w:tc>
      </w:tr>
      <w:tr w:rsidR="00AD1338" w14:paraId="42A20171" w14:textId="7777777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5771EE" w14:textId="77777777" w:rsidR="00AD1338" w:rsidRDefault="0000000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Totaal</w:t>
            </w:r>
          </w:p>
        </w:tc>
        <w:tc>
          <w:tcPr>
            <w:tcW w:w="584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BA9FD5" w14:textId="77777777" w:rsidR="00AD1338" w:rsidRDefault="00AD13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92AF8F" w14:textId="77777777" w:rsidR="00AD1338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11</w:t>
            </w:r>
          </w:p>
        </w:tc>
        <w:tc>
          <w:tcPr>
            <w:tcW w:w="13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65BA1E" w14:textId="77777777" w:rsidR="00AD1338" w:rsidRDefault="000000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NL"/>
              </w:rPr>
              <w:t>7</w:t>
            </w:r>
          </w:p>
        </w:tc>
      </w:tr>
    </w:tbl>
    <w:p w14:paraId="5C1E1F4B" w14:textId="77777777" w:rsidR="00AD1338" w:rsidRDefault="00AD1338"/>
    <w:p w14:paraId="0AA378E2" w14:textId="77777777" w:rsidR="00AD1338" w:rsidRDefault="00AD1338"/>
    <w:p w14:paraId="3C613A83" w14:textId="77777777" w:rsidR="00AD1338" w:rsidRDefault="00AD1338"/>
    <w:p w14:paraId="790E8735" w14:textId="77777777" w:rsidR="00AD1338" w:rsidRDefault="00AD1338"/>
    <w:p w14:paraId="3D65F15E" w14:textId="77777777" w:rsidR="00AD1338" w:rsidRDefault="00AD1338"/>
    <w:p w14:paraId="0AE97965" w14:textId="77777777" w:rsidR="00AD1338" w:rsidRDefault="00AD1338"/>
    <w:p w14:paraId="39E2CDCA" w14:textId="77777777" w:rsidR="00AD1338" w:rsidRDefault="00AD1338"/>
    <w:p w14:paraId="4CFD9DC4" w14:textId="77777777" w:rsidR="00AD1338" w:rsidRDefault="00AD1338"/>
    <w:p w14:paraId="389A4ACF" w14:textId="77777777" w:rsidR="00AD1338" w:rsidRDefault="00AD1338"/>
    <w:p w14:paraId="1234C28A" w14:textId="77777777" w:rsidR="00AD1338" w:rsidRDefault="00AD1338"/>
    <w:p w14:paraId="0D17EBB9" w14:textId="77777777" w:rsidR="00AD1338" w:rsidRDefault="00AD1338"/>
    <w:p w14:paraId="69BAC589" w14:textId="77777777" w:rsidR="00AD1338" w:rsidRDefault="00AD1338"/>
    <w:p w14:paraId="3D3914DA" w14:textId="77777777" w:rsidR="00AD1338" w:rsidRDefault="00AD1338"/>
    <w:p w14:paraId="51E1C13E" w14:textId="77777777" w:rsidR="00AD1338" w:rsidRDefault="00AD1338"/>
    <w:p w14:paraId="5CBF3D64" w14:textId="77777777" w:rsidR="00AD1338" w:rsidRDefault="00AD1338"/>
    <w:p w14:paraId="2FA30550" w14:textId="77777777" w:rsidR="00AD1338" w:rsidRDefault="00AD1338"/>
    <w:p w14:paraId="1C0F9BB1" w14:textId="77777777" w:rsidR="00AD1338" w:rsidRDefault="00AD1338"/>
    <w:p w14:paraId="1DD48FAC" w14:textId="77777777" w:rsidR="00AD1338" w:rsidRDefault="00AD1338"/>
    <w:p w14:paraId="7E988010" w14:textId="77777777" w:rsidR="00AD1338" w:rsidRDefault="00000000">
      <w:r>
        <w:tab/>
      </w:r>
      <w:r>
        <w:rPr>
          <w:rFonts w:ascii="Arial" w:hAnsi="Arial" w:cs="Arial"/>
          <w:sz w:val="36"/>
          <w:szCs w:val="36"/>
        </w:rPr>
        <w:t>Na de wedstrijden werd er nog wat nagepraat en gedronken.</w:t>
      </w:r>
    </w:p>
    <w:p w14:paraId="3B75EA10" w14:textId="77777777" w:rsidR="00AD1338" w:rsidRDefault="00000000">
      <w:pPr>
        <w:ind w:firstLine="708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Daarna vertrok iedereen naar huis.</w:t>
      </w:r>
    </w:p>
    <w:p w14:paraId="35A13238" w14:textId="77777777" w:rsidR="00AD1338" w:rsidRDefault="00000000">
      <w:pPr>
        <w:ind w:firstLine="708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Op naar de volgende interland (hopelijk in Poppel)</w:t>
      </w:r>
    </w:p>
    <w:p w14:paraId="04104FFC" w14:textId="77777777" w:rsidR="00AD1338" w:rsidRDefault="00AD1338">
      <w:pPr>
        <w:ind w:firstLine="708"/>
        <w:rPr>
          <w:rFonts w:ascii="Arial" w:hAnsi="Arial" w:cs="Arial"/>
          <w:sz w:val="36"/>
          <w:szCs w:val="36"/>
        </w:rPr>
      </w:pPr>
    </w:p>
    <w:p w14:paraId="00D92E86" w14:textId="77777777" w:rsidR="00AD1338" w:rsidRDefault="00000000">
      <w:pPr>
        <w:ind w:firstLine="708"/>
      </w:pPr>
      <w:r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54CBAFAF" wp14:editId="251FA2AB">
            <wp:simplePos x="0" y="0"/>
            <wp:positionH relativeFrom="column">
              <wp:posOffset>520997</wp:posOffset>
            </wp:positionH>
            <wp:positionV relativeFrom="paragraph">
              <wp:posOffset>15243</wp:posOffset>
            </wp:positionV>
            <wp:extent cx="1828800" cy="1828800"/>
            <wp:effectExtent l="0" t="0" r="0" b="0"/>
            <wp:wrapSquare wrapText="bothSides"/>
            <wp:docPr id="1965614473" name="Afbeelding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36"/>
          <w:szCs w:val="36"/>
        </w:rPr>
        <w:t>Ton van Ginkel</w:t>
      </w:r>
    </w:p>
    <w:p w14:paraId="26DA7218" w14:textId="77777777" w:rsidR="00AD1338" w:rsidRDefault="00000000">
      <w:pPr>
        <w:ind w:firstLine="708"/>
      </w:pPr>
      <w:r>
        <w:rPr>
          <w:rFonts w:ascii="Arial" w:hAnsi="Arial" w:cs="Arial"/>
          <w:sz w:val="36"/>
          <w:szCs w:val="36"/>
        </w:rPr>
        <w:t>Voorzitter OTC Nederland</w:t>
      </w:r>
    </w:p>
    <w:sectPr w:rsidR="00AD1338">
      <w:pgSz w:w="11906" w:h="16838"/>
      <w:pgMar w:top="144" w:right="144" w:bottom="144" w:left="14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79AC4" w14:textId="77777777" w:rsidR="001F221A" w:rsidRDefault="001F221A">
      <w:pPr>
        <w:spacing w:after="0" w:line="240" w:lineRule="auto"/>
      </w:pPr>
      <w:r>
        <w:separator/>
      </w:r>
    </w:p>
  </w:endnote>
  <w:endnote w:type="continuationSeparator" w:id="0">
    <w:p w14:paraId="6DD3DBB1" w14:textId="77777777" w:rsidR="001F221A" w:rsidRDefault="001F2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A9766" w14:textId="77777777" w:rsidR="001F221A" w:rsidRDefault="001F221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8E261F7" w14:textId="77777777" w:rsidR="001F221A" w:rsidRDefault="001F22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D1338"/>
    <w:rsid w:val="00035949"/>
    <w:rsid w:val="001F221A"/>
    <w:rsid w:val="005C4511"/>
    <w:rsid w:val="008A12EE"/>
    <w:rsid w:val="00AD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E20FF"/>
  <w15:docId w15:val="{74569E7B-CB39-4D20-BBA1-D2335E4A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nl-NL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Kop7">
    <w:name w:val="heading 7"/>
    <w:basedOn w:val="Standaard"/>
    <w:next w:val="Standaard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Kop8">
    <w:name w:val="heading 8"/>
    <w:basedOn w:val="Standaard"/>
    <w:next w:val="Standaard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Kop9">
    <w:name w:val="heading 9"/>
    <w:basedOn w:val="Standaard"/>
    <w:next w:val="Standaard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Kop2Char">
    <w:name w:val="Kop 2 Char"/>
    <w:basedOn w:val="Standaardalinea-lettertype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Kop3Char">
    <w:name w:val="Kop 3 Char"/>
    <w:basedOn w:val="Standaardalinea-lettertype"/>
    <w:rPr>
      <w:rFonts w:eastAsia="Times New Roman" w:cs="Times New Roman"/>
      <w:color w:val="0F4761"/>
      <w:sz w:val="28"/>
      <w:szCs w:val="28"/>
    </w:rPr>
  </w:style>
  <w:style w:type="character" w:customStyle="1" w:styleId="Kop4Char">
    <w:name w:val="Kop 4 Char"/>
    <w:basedOn w:val="Standaardalinea-lettertype"/>
    <w:rPr>
      <w:rFonts w:eastAsia="Times New Roman" w:cs="Times New Roman"/>
      <w:i/>
      <w:iCs/>
      <w:color w:val="0F4761"/>
    </w:rPr>
  </w:style>
  <w:style w:type="character" w:customStyle="1" w:styleId="Kop5Char">
    <w:name w:val="Kop 5 Char"/>
    <w:basedOn w:val="Standaardalinea-lettertype"/>
    <w:rPr>
      <w:rFonts w:eastAsia="Times New Roman" w:cs="Times New Roman"/>
      <w:color w:val="0F4761"/>
    </w:rPr>
  </w:style>
  <w:style w:type="character" w:customStyle="1" w:styleId="Kop6Char">
    <w:name w:val="Kop 6 Char"/>
    <w:basedOn w:val="Standaardalinea-lettertype"/>
    <w:rPr>
      <w:rFonts w:eastAsia="Times New Roman" w:cs="Times New Roman"/>
      <w:i/>
      <w:iCs/>
      <w:color w:val="595959"/>
    </w:rPr>
  </w:style>
  <w:style w:type="character" w:customStyle="1" w:styleId="Kop7Char">
    <w:name w:val="Kop 7 Char"/>
    <w:basedOn w:val="Standaardalinea-lettertype"/>
    <w:rPr>
      <w:rFonts w:eastAsia="Times New Roman" w:cs="Times New Roman"/>
      <w:color w:val="595959"/>
    </w:rPr>
  </w:style>
  <w:style w:type="character" w:customStyle="1" w:styleId="Kop8Char">
    <w:name w:val="Kop 8 Char"/>
    <w:basedOn w:val="Standaardalinea-lettertype"/>
    <w:rPr>
      <w:rFonts w:eastAsia="Times New Roman" w:cs="Times New Roman"/>
      <w:i/>
      <w:iCs/>
      <w:color w:val="272727"/>
    </w:rPr>
  </w:style>
  <w:style w:type="character" w:customStyle="1" w:styleId="Kop9Char">
    <w:name w:val="Kop 9 Char"/>
    <w:basedOn w:val="Standaardalinea-lettertype"/>
    <w:rPr>
      <w:rFonts w:eastAsia="Times New Roman" w:cs="Times New Roman"/>
      <w:color w:val="272727"/>
    </w:rPr>
  </w:style>
  <w:style w:type="paragraph" w:styleId="Titel">
    <w:name w:val="Title"/>
    <w:basedOn w:val="Standaard"/>
    <w:next w:val="Standaard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elChar">
    <w:name w:val="Titel Char"/>
    <w:basedOn w:val="Standaardalinea-lettertype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Ondertitel">
    <w:name w:val="Subtitle"/>
    <w:basedOn w:val="Standaard"/>
    <w:next w:val="Standaard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rPr>
      <w:rFonts w:eastAsia="Times New Roman" w:cs="Times New Roman"/>
      <w:color w:val="595959"/>
      <w:spacing w:val="15"/>
      <w:sz w:val="28"/>
      <w:szCs w:val="28"/>
    </w:rPr>
  </w:style>
  <w:style w:type="paragraph" w:styleId="Citaat">
    <w:name w:val="Quote"/>
    <w:basedOn w:val="Standaard"/>
    <w:next w:val="Standaard"/>
    <w:pPr>
      <w:spacing w:before="160"/>
      <w:jc w:val="center"/>
    </w:pPr>
    <w:rPr>
      <w:i/>
      <w:iCs/>
      <w:color w:val="404040"/>
    </w:rPr>
  </w:style>
  <w:style w:type="character" w:customStyle="1" w:styleId="CitaatChar">
    <w:name w:val="Citaat Char"/>
    <w:basedOn w:val="Standaardalinea-lettertype"/>
    <w:rPr>
      <w:i/>
      <w:iCs/>
      <w:color w:val="404040"/>
    </w:rPr>
  </w:style>
  <w:style w:type="paragraph" w:styleId="Lijstalinea">
    <w:name w:val="List Paragraph"/>
    <w:basedOn w:val="Standaard"/>
    <w:pPr>
      <w:ind w:left="720"/>
      <w:contextualSpacing/>
    </w:pPr>
  </w:style>
  <w:style w:type="character" w:styleId="Intensievebenadrukking">
    <w:name w:val="Intense Emphasis"/>
    <w:basedOn w:val="Standaardalinea-lettertype"/>
    <w:rPr>
      <w:i/>
      <w:iCs/>
      <w:color w:val="0F4761"/>
    </w:rPr>
  </w:style>
  <w:style w:type="paragraph" w:styleId="Duidelijkcitaat">
    <w:name w:val="Intense Quote"/>
    <w:basedOn w:val="Standaard"/>
    <w:next w:val="Standaard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DuidelijkcitaatChar">
    <w:name w:val="Duidelijk citaat Char"/>
    <w:basedOn w:val="Standaardalinea-lettertype"/>
    <w:rPr>
      <w:i/>
      <w:iCs/>
      <w:color w:val="0F4761"/>
    </w:rPr>
  </w:style>
  <w:style w:type="character" w:styleId="Intensieveverwijzing">
    <w:name w:val="Intense Reference"/>
    <w:basedOn w:val="Standaardalinea-lettertype"/>
    <w:rPr>
      <w:b/>
      <w:bCs/>
      <w:smallCaps/>
      <w:color w:val="0F4761"/>
      <w:spacing w:val="5"/>
    </w:rPr>
  </w:style>
  <w:style w:type="paragraph" w:styleId="Normaalweb">
    <w:name w:val="Normal (Web)"/>
    <w:basedOn w:val="Standaard"/>
    <w:pPr>
      <w:suppressAutoHyphens w:val="0"/>
      <w:spacing w:before="100" w:after="100" w:line="240" w:lineRule="auto"/>
    </w:pPr>
    <w:rPr>
      <w:rFonts w:ascii="Times New Roman" w:eastAsia="Times New Roman" w:hAnsi="Times New Roman"/>
      <w:kern w:val="0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368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 van Ginkel</dc:creator>
  <dc:description/>
  <cp:lastModifiedBy>Olav Kosolosky</cp:lastModifiedBy>
  <cp:revision>3</cp:revision>
  <dcterms:created xsi:type="dcterms:W3CDTF">2025-05-27T09:03:00Z</dcterms:created>
  <dcterms:modified xsi:type="dcterms:W3CDTF">2025-05-27T09:04:00Z</dcterms:modified>
</cp:coreProperties>
</file>